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CA22" w14:textId="77777777" w:rsidR="0063564B" w:rsidRDefault="0063564B" w:rsidP="00ED0502">
      <w:pPr>
        <w:ind w:firstLine="851"/>
        <w:rPr>
          <w:szCs w:val="28"/>
        </w:rPr>
      </w:pPr>
      <w:bookmarkStart w:id="0" w:name="_Hlk193376600"/>
    </w:p>
    <w:p w14:paraId="2A0446C8" w14:textId="77777777" w:rsidR="0063564B" w:rsidRDefault="00DF00C7" w:rsidP="00DF00C7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2E3E28">
        <w:rPr>
          <w:b/>
          <w:szCs w:val="28"/>
        </w:rPr>
        <w:t xml:space="preserve"> </w:t>
      </w:r>
      <w:r>
        <w:rPr>
          <w:b/>
          <w:szCs w:val="28"/>
        </w:rPr>
        <w:t xml:space="preserve">БАРЛАКСОГО СЕЛЬСОВЕТА </w:t>
      </w:r>
      <w:r w:rsidRPr="002E3E28">
        <w:rPr>
          <w:b/>
          <w:szCs w:val="28"/>
        </w:rPr>
        <w:t>МОШКОВСКОГО РАЙОНА</w:t>
      </w:r>
      <w:r>
        <w:rPr>
          <w:b/>
          <w:szCs w:val="28"/>
        </w:rPr>
        <w:t xml:space="preserve"> </w:t>
      </w:r>
      <w:r w:rsidRPr="002E3E28">
        <w:rPr>
          <w:b/>
          <w:szCs w:val="28"/>
        </w:rPr>
        <w:t>НОВОСИБИРСКОЙ ОБЛАСТИ</w:t>
      </w:r>
    </w:p>
    <w:p w14:paraId="011C24A0" w14:textId="77777777" w:rsidR="00DF00C7" w:rsidRDefault="00DF00C7" w:rsidP="00DF00C7">
      <w:pPr>
        <w:ind w:firstLine="851"/>
        <w:jc w:val="center"/>
        <w:rPr>
          <w:b/>
          <w:szCs w:val="28"/>
        </w:rPr>
      </w:pPr>
    </w:p>
    <w:p w14:paraId="2FB5C9EB" w14:textId="77777777" w:rsidR="00DF00C7" w:rsidRPr="00DF00C7" w:rsidRDefault="00DF00C7" w:rsidP="00207B1A">
      <w:pPr>
        <w:ind w:firstLine="0"/>
        <w:jc w:val="center"/>
        <w:rPr>
          <w:b/>
          <w:szCs w:val="28"/>
        </w:rPr>
      </w:pPr>
      <w:r w:rsidRPr="00DF00C7">
        <w:rPr>
          <w:b/>
          <w:szCs w:val="28"/>
        </w:rPr>
        <w:t>ПОСТАНОВЛЕНИЕ</w:t>
      </w:r>
    </w:p>
    <w:p w14:paraId="6C101443" w14:textId="77777777" w:rsidR="00DF00C7" w:rsidRPr="00DF00C7" w:rsidRDefault="00DF00C7" w:rsidP="00DF00C7">
      <w:pPr>
        <w:ind w:firstLine="851"/>
        <w:jc w:val="center"/>
        <w:rPr>
          <w:b/>
          <w:szCs w:val="28"/>
        </w:rPr>
      </w:pPr>
    </w:p>
    <w:p w14:paraId="3FE63627" w14:textId="77777777" w:rsidR="00DF00C7" w:rsidRDefault="00DF00C7" w:rsidP="00207B1A">
      <w:pPr>
        <w:ind w:firstLine="0"/>
        <w:jc w:val="center"/>
        <w:rPr>
          <w:szCs w:val="28"/>
        </w:rPr>
      </w:pPr>
      <w:r w:rsidRPr="00DF00C7">
        <w:rPr>
          <w:szCs w:val="28"/>
        </w:rPr>
        <w:t>от 19.03.2025 №161-па</w:t>
      </w:r>
    </w:p>
    <w:p w14:paraId="7DB8564C" w14:textId="77777777" w:rsidR="00DF00C7" w:rsidRPr="00DF00C7" w:rsidRDefault="00DF00C7" w:rsidP="00DF00C7">
      <w:pPr>
        <w:ind w:firstLine="851"/>
        <w:jc w:val="center"/>
        <w:rPr>
          <w:szCs w:val="28"/>
        </w:rPr>
      </w:pPr>
    </w:p>
    <w:p w14:paraId="23D3A389" w14:textId="77777777" w:rsidR="0063564B" w:rsidRPr="00ED0502" w:rsidRDefault="0063564B" w:rsidP="0063564B">
      <w:pPr>
        <w:ind w:firstLine="0"/>
        <w:jc w:val="center"/>
        <w:rPr>
          <w:b/>
          <w:szCs w:val="28"/>
        </w:rPr>
      </w:pPr>
      <w:r w:rsidRPr="00ED0502">
        <w:rPr>
          <w:b/>
          <w:szCs w:val="28"/>
        </w:rPr>
        <w:t>Об утверждении плана мероприятий по защите населенных пунктов</w:t>
      </w:r>
    </w:p>
    <w:p w14:paraId="0935976A" w14:textId="77777777" w:rsidR="0063564B" w:rsidRDefault="0063564B" w:rsidP="0063564B">
      <w:pPr>
        <w:jc w:val="center"/>
        <w:rPr>
          <w:b/>
          <w:szCs w:val="28"/>
        </w:rPr>
      </w:pPr>
      <w:r w:rsidRPr="00ED0502">
        <w:rPr>
          <w:b/>
          <w:szCs w:val="28"/>
        </w:rPr>
        <w:t xml:space="preserve"> Барлакского сельсовета Мошковского района Новосибирской области</w:t>
      </w:r>
      <w:r>
        <w:rPr>
          <w:b/>
          <w:szCs w:val="28"/>
        </w:rPr>
        <w:t xml:space="preserve"> от лесных пожаров</w:t>
      </w:r>
      <w:r w:rsidRPr="00ED0502">
        <w:rPr>
          <w:b/>
          <w:szCs w:val="28"/>
        </w:rPr>
        <w:t xml:space="preserve"> в 2025 году</w:t>
      </w:r>
    </w:p>
    <w:p w14:paraId="67FE6C69" w14:textId="77777777" w:rsidR="0063564B" w:rsidRDefault="0063564B" w:rsidP="00ED0502">
      <w:pPr>
        <w:ind w:firstLine="851"/>
        <w:rPr>
          <w:szCs w:val="28"/>
        </w:rPr>
      </w:pPr>
    </w:p>
    <w:p w14:paraId="2691ED1C" w14:textId="77777777" w:rsidR="009064A0" w:rsidRPr="009064A0" w:rsidRDefault="009064A0" w:rsidP="00ED0502">
      <w:pPr>
        <w:ind w:firstLine="851"/>
        <w:rPr>
          <w:szCs w:val="28"/>
        </w:rPr>
      </w:pPr>
      <w:r w:rsidRPr="009064A0">
        <w:rPr>
          <w:szCs w:val="28"/>
        </w:rPr>
        <w:t xml:space="preserve">В соответствии с Лесным Кодексом  Российской Федерации, Указом Президента Российской Федерации от 12.08.2010 № 1007 «О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в Российской Федерации, утвержденными  постановлением  Правительства Российской Федерации от 25.04.2012 № 390 «О противопожарном режиме (далее-Правила противопожарного режима в Российской Федерации), Правилами пожарной безопасности в лесах, утвержденными  постановлением  Правительства Российской Федерации от 30.06.2007 № 417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 от 08.07.2014 № 313 «Об утверждении правил тушения лесных пожаров», в целях подготовки к пожароопасному сезону, своевременного осуществления мер по  предупреждению и тушению лесных пожаров, обеспечения безопасности населенных пунктов и населения, своевременного реагирования на возможные чрезвычайные ситуации, вызванные лесными пожарами, на территории  </w:t>
      </w:r>
      <w:r>
        <w:rPr>
          <w:szCs w:val="28"/>
        </w:rPr>
        <w:t>Барлакского</w:t>
      </w:r>
      <w:r w:rsidRPr="009064A0">
        <w:rPr>
          <w:szCs w:val="28"/>
        </w:rPr>
        <w:t xml:space="preserve"> сельсовета Мошковского района Новосибирской области, администрация </w:t>
      </w:r>
      <w:r>
        <w:rPr>
          <w:szCs w:val="28"/>
        </w:rPr>
        <w:t>Барлакского</w:t>
      </w:r>
      <w:r w:rsidRPr="009064A0">
        <w:rPr>
          <w:szCs w:val="28"/>
        </w:rPr>
        <w:t xml:space="preserve"> сельсовета Мошковского района Новосибирской области,</w:t>
      </w:r>
    </w:p>
    <w:p w14:paraId="47421367" w14:textId="77777777" w:rsidR="003D1FF5" w:rsidRPr="009064A0" w:rsidRDefault="009064A0" w:rsidP="009064A0">
      <w:pPr>
        <w:ind w:firstLine="0"/>
        <w:rPr>
          <w:b/>
          <w:szCs w:val="28"/>
        </w:rPr>
      </w:pPr>
      <w:r w:rsidRPr="009064A0">
        <w:rPr>
          <w:b/>
          <w:szCs w:val="28"/>
        </w:rPr>
        <w:t>ПОСТАНОВЛЯЕТ:</w:t>
      </w:r>
    </w:p>
    <w:p w14:paraId="4CEF3427" w14:textId="77777777" w:rsidR="00ED0502" w:rsidRPr="00F34B6D" w:rsidRDefault="00F81ADB" w:rsidP="00F81ADB">
      <w:pPr>
        <w:ind w:firstLine="851"/>
        <w:rPr>
          <w:szCs w:val="28"/>
        </w:rPr>
      </w:pPr>
      <w:r>
        <w:rPr>
          <w:szCs w:val="28"/>
        </w:rPr>
        <w:t>1.</w:t>
      </w:r>
      <w:r w:rsidR="00ED0502">
        <w:rPr>
          <w:szCs w:val="28"/>
        </w:rPr>
        <w:t xml:space="preserve"> Утвердить план мероприятий по защите населенных</w:t>
      </w:r>
      <w:r w:rsidR="00ED65B1">
        <w:rPr>
          <w:szCs w:val="28"/>
        </w:rPr>
        <w:t xml:space="preserve"> пунктов</w:t>
      </w:r>
      <w:r w:rsidR="00ED0502">
        <w:rPr>
          <w:szCs w:val="28"/>
        </w:rPr>
        <w:t xml:space="preserve"> Барлакского сельсовета </w:t>
      </w:r>
      <w:r w:rsidR="00ED65B1">
        <w:rPr>
          <w:szCs w:val="28"/>
        </w:rPr>
        <w:t xml:space="preserve">Мошковского района Новосибирской области </w:t>
      </w:r>
      <w:r w:rsidR="00ED0502">
        <w:rPr>
          <w:szCs w:val="28"/>
        </w:rPr>
        <w:t xml:space="preserve">от лесных пожаров </w:t>
      </w:r>
      <w:r w:rsidR="00ED65B1">
        <w:rPr>
          <w:szCs w:val="28"/>
        </w:rPr>
        <w:t xml:space="preserve">в 2025 году </w:t>
      </w:r>
      <w:r w:rsidR="00ED65B1" w:rsidRPr="00ED65B1">
        <w:rPr>
          <w:szCs w:val="28"/>
        </w:rPr>
        <w:t>(Приложение №</w:t>
      </w:r>
      <w:r w:rsidR="00ED65B1">
        <w:rPr>
          <w:szCs w:val="28"/>
        </w:rPr>
        <w:t>1</w:t>
      </w:r>
      <w:r w:rsidR="00ED65B1" w:rsidRPr="00ED65B1">
        <w:rPr>
          <w:szCs w:val="28"/>
        </w:rPr>
        <w:t>).</w:t>
      </w:r>
    </w:p>
    <w:p w14:paraId="0FB09EED" w14:textId="77777777" w:rsidR="008B004B" w:rsidRPr="00F34B6D" w:rsidRDefault="00ED0502" w:rsidP="00F81ADB">
      <w:pPr>
        <w:ind w:firstLine="851"/>
        <w:rPr>
          <w:szCs w:val="28"/>
        </w:rPr>
      </w:pPr>
      <w:r>
        <w:rPr>
          <w:szCs w:val="28"/>
        </w:rPr>
        <w:t>2</w:t>
      </w:r>
      <w:r w:rsidR="00874EE7" w:rsidRPr="00F34B6D">
        <w:rPr>
          <w:szCs w:val="28"/>
        </w:rPr>
        <w:t>.</w:t>
      </w:r>
      <w:r w:rsidR="00ED65B1">
        <w:rPr>
          <w:szCs w:val="28"/>
        </w:rPr>
        <w:t xml:space="preserve"> </w:t>
      </w:r>
      <w:r w:rsidR="00F81ADB">
        <w:rPr>
          <w:szCs w:val="28"/>
        </w:rPr>
        <w:t xml:space="preserve"> </w:t>
      </w:r>
      <w:r w:rsidR="00ED65B1">
        <w:rPr>
          <w:szCs w:val="28"/>
        </w:rPr>
        <w:t>Утвердить п</w:t>
      </w:r>
      <w:r w:rsidR="003D1FF5" w:rsidRPr="00F34B6D">
        <w:rPr>
          <w:szCs w:val="28"/>
        </w:rPr>
        <w:t>лан проведения подготовительных мероприятий по охране лесов от пожаров на территории</w:t>
      </w:r>
      <w:r w:rsidR="00EA2F07">
        <w:rPr>
          <w:szCs w:val="28"/>
        </w:rPr>
        <w:t xml:space="preserve"> Барлакского сельсовета</w:t>
      </w:r>
      <w:r w:rsidR="003D1FF5" w:rsidRPr="00F34B6D">
        <w:rPr>
          <w:szCs w:val="28"/>
        </w:rPr>
        <w:t xml:space="preserve"> Мошковского района Новосибирской области на пожа</w:t>
      </w:r>
      <w:r w:rsidR="00FD66D4" w:rsidRPr="00F34B6D">
        <w:rPr>
          <w:szCs w:val="28"/>
        </w:rPr>
        <w:t xml:space="preserve">роопасный сезон </w:t>
      </w:r>
      <w:r w:rsidR="00782D3C">
        <w:rPr>
          <w:szCs w:val="28"/>
        </w:rPr>
        <w:t>202</w:t>
      </w:r>
      <w:r>
        <w:rPr>
          <w:szCs w:val="28"/>
        </w:rPr>
        <w:t>5</w:t>
      </w:r>
      <w:r w:rsidR="003D1FF5" w:rsidRPr="00F34B6D">
        <w:rPr>
          <w:szCs w:val="28"/>
        </w:rPr>
        <w:t xml:space="preserve"> года</w:t>
      </w:r>
      <w:r w:rsidR="00ED65B1">
        <w:rPr>
          <w:szCs w:val="28"/>
        </w:rPr>
        <w:t xml:space="preserve"> </w:t>
      </w:r>
      <w:r w:rsidR="00782D3C">
        <w:rPr>
          <w:szCs w:val="28"/>
        </w:rPr>
        <w:t>(Приложение №</w:t>
      </w:r>
      <w:r>
        <w:rPr>
          <w:szCs w:val="28"/>
        </w:rPr>
        <w:t>2</w:t>
      </w:r>
      <w:r w:rsidR="00782D3C">
        <w:rPr>
          <w:szCs w:val="28"/>
        </w:rPr>
        <w:t>)</w:t>
      </w:r>
      <w:r w:rsidR="00E604A1">
        <w:rPr>
          <w:szCs w:val="28"/>
        </w:rPr>
        <w:t>.</w:t>
      </w:r>
    </w:p>
    <w:p w14:paraId="05CDAD03" w14:textId="77777777" w:rsidR="00782D3C" w:rsidRDefault="004E17C4" w:rsidP="00F81ADB">
      <w:pPr>
        <w:ind w:firstLine="851"/>
        <w:rPr>
          <w:szCs w:val="28"/>
        </w:rPr>
      </w:pPr>
      <w:r>
        <w:rPr>
          <w:szCs w:val="28"/>
        </w:rPr>
        <w:t>3</w:t>
      </w:r>
      <w:r w:rsidR="00782D3C">
        <w:rPr>
          <w:szCs w:val="28"/>
        </w:rPr>
        <w:t>.</w:t>
      </w:r>
      <w:r w:rsidR="00F81ADB">
        <w:rPr>
          <w:szCs w:val="28"/>
        </w:rPr>
        <w:t xml:space="preserve"> </w:t>
      </w:r>
      <w:r w:rsidR="00782D3C">
        <w:rPr>
          <w:szCs w:val="28"/>
        </w:rPr>
        <w:t xml:space="preserve">Рекомендовать Главе Барлакского сельсовета Мошковского района Новосибирской области: </w:t>
      </w:r>
    </w:p>
    <w:p w14:paraId="3E73076F" w14:textId="77777777" w:rsidR="00A0493C" w:rsidRDefault="004E17C4" w:rsidP="00F81ADB">
      <w:pPr>
        <w:ind w:firstLine="851"/>
        <w:rPr>
          <w:szCs w:val="28"/>
        </w:rPr>
      </w:pPr>
      <w:r>
        <w:rPr>
          <w:szCs w:val="28"/>
        </w:rPr>
        <w:t>3</w:t>
      </w:r>
      <w:r w:rsidR="00782D3C">
        <w:rPr>
          <w:szCs w:val="28"/>
        </w:rPr>
        <w:t>.1.</w:t>
      </w:r>
      <w:r w:rsidR="00F81ADB">
        <w:rPr>
          <w:szCs w:val="28"/>
        </w:rPr>
        <w:t xml:space="preserve"> </w:t>
      </w:r>
      <w:r w:rsidR="00782D3C" w:rsidRPr="00782D3C">
        <w:rPr>
          <w:szCs w:val="28"/>
        </w:rPr>
        <w:t xml:space="preserve">Обеспечить исполнение мероприятий, направленных </w:t>
      </w:r>
      <w:r w:rsidR="00782D3C">
        <w:rPr>
          <w:szCs w:val="28"/>
        </w:rPr>
        <w:t xml:space="preserve">на </w:t>
      </w:r>
      <w:r w:rsidR="00782D3C" w:rsidRPr="00782D3C">
        <w:rPr>
          <w:szCs w:val="28"/>
        </w:rPr>
        <w:t>предотвращение</w:t>
      </w:r>
      <w:r w:rsidR="00782D3C">
        <w:rPr>
          <w:szCs w:val="28"/>
        </w:rPr>
        <w:t xml:space="preserve"> и борьбу с природными пожарам на подведомственной</w:t>
      </w:r>
      <w:r w:rsidR="00782D3C" w:rsidRPr="00782D3C">
        <w:rPr>
          <w:szCs w:val="28"/>
        </w:rPr>
        <w:t xml:space="preserve"> территории.</w:t>
      </w:r>
    </w:p>
    <w:p w14:paraId="5DF101C4" w14:textId="77777777" w:rsidR="00782D3C" w:rsidRDefault="004E17C4" w:rsidP="00F81ADB">
      <w:pPr>
        <w:ind w:firstLine="851"/>
        <w:rPr>
          <w:szCs w:val="28"/>
        </w:rPr>
      </w:pPr>
      <w:r>
        <w:rPr>
          <w:szCs w:val="28"/>
        </w:rPr>
        <w:t>3</w:t>
      </w:r>
      <w:r w:rsidR="00782D3C">
        <w:rPr>
          <w:szCs w:val="28"/>
        </w:rPr>
        <w:t>.2.</w:t>
      </w:r>
      <w:r w:rsidR="00F81ADB">
        <w:rPr>
          <w:szCs w:val="28"/>
        </w:rPr>
        <w:t xml:space="preserve"> </w:t>
      </w:r>
      <w:r w:rsidR="00782D3C" w:rsidRPr="00782D3C">
        <w:rPr>
          <w:szCs w:val="28"/>
        </w:rPr>
        <w:t>Организовать в преддверии и в течение пожароопасного сезо</w:t>
      </w:r>
      <w:r w:rsidR="00782D3C">
        <w:rPr>
          <w:szCs w:val="28"/>
        </w:rPr>
        <w:t>на</w:t>
      </w:r>
      <w:r w:rsidR="00782D3C" w:rsidRPr="00782D3C">
        <w:rPr>
          <w:szCs w:val="28"/>
        </w:rPr>
        <w:t xml:space="preserve"> разъяснительную работу с у</w:t>
      </w:r>
      <w:r w:rsidR="00782D3C">
        <w:rPr>
          <w:szCs w:val="28"/>
        </w:rPr>
        <w:t>чреждениями, организациями, иными</w:t>
      </w:r>
      <w:r w:rsidR="00782D3C" w:rsidRPr="00782D3C">
        <w:rPr>
          <w:szCs w:val="28"/>
        </w:rPr>
        <w:t xml:space="preserve"> юридическими лицами независимо от их организационно-правовых форм</w:t>
      </w:r>
      <w:r w:rsidR="00782D3C">
        <w:rPr>
          <w:szCs w:val="28"/>
        </w:rPr>
        <w:t>,</w:t>
      </w:r>
      <w:r w:rsidR="00782D3C" w:rsidRPr="00782D3C">
        <w:rPr>
          <w:szCs w:val="28"/>
        </w:rPr>
        <w:t xml:space="preserve"> форм собственности, </w:t>
      </w:r>
      <w:r w:rsidR="00782D3C" w:rsidRPr="00782D3C">
        <w:rPr>
          <w:szCs w:val="28"/>
        </w:rPr>
        <w:lastRenderedPageBreak/>
        <w:t>кресть</w:t>
      </w:r>
      <w:r w:rsidR="00782D3C">
        <w:rPr>
          <w:szCs w:val="28"/>
        </w:rPr>
        <w:t>янскими (фермерскими) хозяйствами,</w:t>
      </w:r>
      <w:r w:rsidR="00782D3C" w:rsidRPr="00782D3C">
        <w:rPr>
          <w:szCs w:val="28"/>
        </w:rPr>
        <w:t xml:space="preserve"> общественными объединениями, </w:t>
      </w:r>
      <w:r w:rsidR="00782D3C">
        <w:rPr>
          <w:szCs w:val="28"/>
        </w:rPr>
        <w:t>индивидуальными предпринимателями,</w:t>
      </w:r>
      <w:r w:rsidR="00782D3C" w:rsidRPr="00782D3C">
        <w:rPr>
          <w:szCs w:val="28"/>
        </w:rPr>
        <w:t xml:space="preserve"> </w:t>
      </w:r>
      <w:r w:rsidR="00782D3C">
        <w:rPr>
          <w:szCs w:val="28"/>
        </w:rPr>
        <w:t>должностными лицами, гражданами</w:t>
      </w:r>
      <w:r w:rsidR="00782D3C" w:rsidRPr="00782D3C">
        <w:rPr>
          <w:szCs w:val="28"/>
        </w:rPr>
        <w:t>, владеющими, пользующимися и (ил</w:t>
      </w:r>
      <w:r w:rsidR="00782D3C">
        <w:rPr>
          <w:szCs w:val="28"/>
        </w:rPr>
        <w:t>и)</w:t>
      </w:r>
      <w:r w:rsidR="00782D3C" w:rsidRPr="00782D3C">
        <w:rPr>
          <w:szCs w:val="28"/>
        </w:rPr>
        <w:t xml:space="preserve"> распоряжающимися территорией, п</w:t>
      </w:r>
      <w:r w:rsidR="005224C4">
        <w:rPr>
          <w:szCs w:val="28"/>
        </w:rPr>
        <w:t>рилегающей к лесу, об обязательном</w:t>
      </w:r>
      <w:r w:rsidR="00782D3C" w:rsidRPr="00782D3C">
        <w:rPr>
          <w:szCs w:val="28"/>
        </w:rPr>
        <w:t xml:space="preserve"> выполнении требований пунктов 65-74 Правил противопожарного режима Российской Федерации.</w:t>
      </w:r>
    </w:p>
    <w:p w14:paraId="01DDB13F" w14:textId="77777777" w:rsidR="005224C4" w:rsidRDefault="004E17C4" w:rsidP="00F81ADB">
      <w:pPr>
        <w:ind w:firstLine="851"/>
        <w:rPr>
          <w:szCs w:val="28"/>
        </w:rPr>
      </w:pPr>
      <w:r>
        <w:rPr>
          <w:szCs w:val="28"/>
        </w:rPr>
        <w:t>3</w:t>
      </w:r>
      <w:r w:rsidR="005224C4">
        <w:rPr>
          <w:szCs w:val="28"/>
        </w:rPr>
        <w:t>.</w:t>
      </w:r>
      <w:r w:rsidR="003D54CE">
        <w:rPr>
          <w:szCs w:val="28"/>
        </w:rPr>
        <w:t>3</w:t>
      </w:r>
      <w:r w:rsidR="005224C4">
        <w:rPr>
          <w:szCs w:val="28"/>
        </w:rPr>
        <w:t>.</w:t>
      </w:r>
      <w:r w:rsidR="00F81ADB">
        <w:rPr>
          <w:szCs w:val="28"/>
        </w:rPr>
        <w:t xml:space="preserve"> </w:t>
      </w:r>
      <w:r w:rsidR="005224C4" w:rsidRPr="005224C4">
        <w:rPr>
          <w:szCs w:val="28"/>
        </w:rPr>
        <w:t>Организовать до начала пожароопасного сезона в целях исключен</w:t>
      </w:r>
      <w:r w:rsidR="005224C4">
        <w:rPr>
          <w:szCs w:val="28"/>
        </w:rPr>
        <w:t>ия</w:t>
      </w:r>
      <w:r w:rsidR="005224C4" w:rsidRPr="005224C4">
        <w:rPr>
          <w:szCs w:val="28"/>
        </w:rPr>
        <w:t xml:space="preserve"> возможного перехода природных </w:t>
      </w:r>
      <w:r w:rsidR="005224C4">
        <w:rPr>
          <w:szCs w:val="28"/>
        </w:rPr>
        <w:t xml:space="preserve">пожаров на территории Барлакского сельсовета </w:t>
      </w:r>
      <w:r w:rsidR="005224C4" w:rsidRPr="005224C4">
        <w:rPr>
          <w:szCs w:val="28"/>
        </w:rPr>
        <w:t xml:space="preserve"> работу по созданию (обновлению) минерализованных полос вокруг населенн</w:t>
      </w:r>
      <w:r w:rsidR="005224C4">
        <w:rPr>
          <w:szCs w:val="28"/>
        </w:rPr>
        <w:t>ых</w:t>
      </w:r>
      <w:r w:rsidR="005224C4" w:rsidRPr="005224C4">
        <w:rPr>
          <w:szCs w:val="28"/>
        </w:rPr>
        <w:t xml:space="preserve"> пунктов шириной не менее 10 метров в соответствии с требование</w:t>
      </w:r>
      <w:r w:rsidR="005224C4">
        <w:rPr>
          <w:szCs w:val="28"/>
        </w:rPr>
        <w:t>м,</w:t>
      </w:r>
      <w:r w:rsidR="005224C4" w:rsidRPr="005224C4">
        <w:rPr>
          <w:szCs w:val="28"/>
        </w:rPr>
        <w:t xml:space="preserve"> установленным пунктом 63 Правил противопожарного режима в Российск</w:t>
      </w:r>
      <w:r w:rsidR="005224C4">
        <w:rPr>
          <w:szCs w:val="28"/>
        </w:rPr>
        <w:t>ой</w:t>
      </w:r>
      <w:r w:rsidR="005224C4" w:rsidRPr="005224C4">
        <w:rPr>
          <w:szCs w:val="28"/>
        </w:rPr>
        <w:t xml:space="preserve"> Федерации.</w:t>
      </w:r>
    </w:p>
    <w:p w14:paraId="30E566B9" w14:textId="77777777" w:rsidR="005224C4" w:rsidRPr="005224C4" w:rsidRDefault="004E17C4" w:rsidP="00F81ADB">
      <w:pPr>
        <w:ind w:firstLine="851"/>
        <w:rPr>
          <w:szCs w:val="28"/>
        </w:rPr>
      </w:pPr>
      <w:r>
        <w:rPr>
          <w:szCs w:val="28"/>
        </w:rPr>
        <w:t>3</w:t>
      </w:r>
      <w:r w:rsidR="005224C4">
        <w:rPr>
          <w:szCs w:val="28"/>
        </w:rPr>
        <w:t>.</w:t>
      </w:r>
      <w:r w:rsidR="003D54CE">
        <w:rPr>
          <w:szCs w:val="28"/>
        </w:rPr>
        <w:t>4</w:t>
      </w:r>
      <w:r w:rsidR="005224C4">
        <w:rPr>
          <w:szCs w:val="28"/>
        </w:rPr>
        <w:t>.</w:t>
      </w:r>
      <w:r w:rsidR="005224C4" w:rsidRPr="005224C4">
        <w:t xml:space="preserve"> </w:t>
      </w:r>
      <w:r w:rsidR="005224C4" w:rsidRPr="005224C4">
        <w:rPr>
          <w:szCs w:val="28"/>
        </w:rPr>
        <w:t>Организовать со дня схода снежного покрова:</w:t>
      </w:r>
    </w:p>
    <w:p w14:paraId="6BA2A0D2" w14:textId="77777777" w:rsidR="005224C4" w:rsidRPr="005224C4" w:rsidRDefault="005224C4" w:rsidP="00F81ADB">
      <w:pPr>
        <w:ind w:firstLine="851"/>
        <w:rPr>
          <w:szCs w:val="28"/>
        </w:rPr>
      </w:pPr>
      <w:r>
        <w:rPr>
          <w:szCs w:val="28"/>
        </w:rPr>
        <w:t xml:space="preserve">-  </w:t>
      </w:r>
      <w:r w:rsidRPr="005224C4">
        <w:rPr>
          <w:szCs w:val="28"/>
        </w:rPr>
        <w:t>проведение работ по очистке территорий сельских поселений от сух</w:t>
      </w:r>
      <w:r>
        <w:rPr>
          <w:szCs w:val="28"/>
        </w:rPr>
        <w:t>ой</w:t>
      </w:r>
      <w:r w:rsidRPr="005224C4">
        <w:rPr>
          <w:szCs w:val="28"/>
        </w:rPr>
        <w:t xml:space="preserve"> травянистой растительности и другого горючего мусора, в том чис</w:t>
      </w:r>
      <w:r>
        <w:rPr>
          <w:szCs w:val="28"/>
        </w:rPr>
        <w:t>ле</w:t>
      </w:r>
      <w:r w:rsidRPr="005224C4">
        <w:rPr>
          <w:szCs w:val="28"/>
        </w:rPr>
        <w:t xml:space="preserve"> предусмотрев данные мероприятия в планах благоустройства территорий.</w:t>
      </w:r>
    </w:p>
    <w:p w14:paraId="5900926C" w14:textId="77777777" w:rsidR="005224C4" w:rsidRDefault="005224C4" w:rsidP="00F81ADB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Pr="005224C4">
        <w:rPr>
          <w:szCs w:val="28"/>
        </w:rPr>
        <w:t>проведения работ по обеспечению очистки от сухой травянист</w:t>
      </w:r>
      <w:r>
        <w:rPr>
          <w:szCs w:val="28"/>
        </w:rPr>
        <w:t>ой</w:t>
      </w:r>
      <w:r w:rsidRPr="005224C4">
        <w:rPr>
          <w:szCs w:val="28"/>
        </w:rPr>
        <w:t xml:space="preserve"> растительности, пожнивных остатков, вале</w:t>
      </w:r>
      <w:r w:rsidR="006569A6">
        <w:rPr>
          <w:szCs w:val="28"/>
        </w:rPr>
        <w:t>жника, порубочных остатков, мусора</w:t>
      </w:r>
      <w:r w:rsidRPr="005224C4">
        <w:rPr>
          <w:szCs w:val="28"/>
        </w:rPr>
        <w:t xml:space="preserve"> и других горючих материалов территории, прилегающей к лесу на пол</w:t>
      </w:r>
      <w:r w:rsidR="006569A6">
        <w:rPr>
          <w:szCs w:val="28"/>
        </w:rPr>
        <w:t>е</w:t>
      </w:r>
      <w:r w:rsidRPr="005224C4">
        <w:rPr>
          <w:szCs w:val="28"/>
        </w:rPr>
        <w:t xml:space="preserve">( шириной не менее </w:t>
      </w:r>
      <w:r w:rsidRPr="003D54CE">
        <w:rPr>
          <w:szCs w:val="28"/>
        </w:rPr>
        <w:t>10</w:t>
      </w:r>
      <w:r w:rsidRPr="005224C4">
        <w:rPr>
          <w:szCs w:val="28"/>
        </w:rPr>
        <w:t xml:space="preserve"> метров от леса, либо других мер путем создан</w:t>
      </w:r>
      <w:r>
        <w:rPr>
          <w:szCs w:val="28"/>
        </w:rPr>
        <w:t>ия</w:t>
      </w:r>
      <w:r w:rsidRPr="005224C4">
        <w:rPr>
          <w:szCs w:val="28"/>
        </w:rPr>
        <w:t xml:space="preserve"> (обновления) противопожарных минерализованных полос, отделяющих л шириной не менее </w:t>
      </w:r>
      <w:r w:rsidR="003D54CE" w:rsidRPr="003D54CE">
        <w:rPr>
          <w:szCs w:val="28"/>
        </w:rPr>
        <w:t>1</w:t>
      </w:r>
      <w:r w:rsidRPr="003D54CE">
        <w:rPr>
          <w:szCs w:val="28"/>
        </w:rPr>
        <w:t>,</w:t>
      </w:r>
      <w:r w:rsidR="003D54CE">
        <w:rPr>
          <w:szCs w:val="28"/>
        </w:rPr>
        <w:t>4</w:t>
      </w:r>
      <w:r w:rsidRPr="005224C4">
        <w:rPr>
          <w:szCs w:val="28"/>
        </w:rPr>
        <w:t xml:space="preserve"> метра или иных противопожарных барьеров.</w:t>
      </w:r>
    </w:p>
    <w:p w14:paraId="05FE1613" w14:textId="77777777" w:rsidR="005224C4" w:rsidRDefault="004E17C4" w:rsidP="00F81ADB">
      <w:pPr>
        <w:ind w:firstLine="851"/>
        <w:rPr>
          <w:szCs w:val="28"/>
        </w:rPr>
      </w:pPr>
      <w:r>
        <w:rPr>
          <w:szCs w:val="28"/>
        </w:rPr>
        <w:t>3</w:t>
      </w:r>
      <w:r w:rsidR="005224C4">
        <w:rPr>
          <w:szCs w:val="28"/>
        </w:rPr>
        <w:t>.</w:t>
      </w:r>
      <w:r w:rsidR="003D54CE">
        <w:rPr>
          <w:szCs w:val="28"/>
        </w:rPr>
        <w:t>5</w:t>
      </w:r>
      <w:r w:rsidR="005224C4">
        <w:rPr>
          <w:szCs w:val="28"/>
        </w:rPr>
        <w:t>.</w:t>
      </w:r>
      <w:r w:rsidR="005224C4" w:rsidRPr="005224C4">
        <w:t xml:space="preserve"> </w:t>
      </w:r>
      <w:r w:rsidR="005224C4" w:rsidRPr="005224C4">
        <w:rPr>
          <w:szCs w:val="28"/>
        </w:rPr>
        <w:t xml:space="preserve">Организовать в течение пожароопасного сезона контроль </w:t>
      </w:r>
      <w:r w:rsidR="005224C4">
        <w:rPr>
          <w:szCs w:val="28"/>
        </w:rPr>
        <w:t xml:space="preserve">за </w:t>
      </w:r>
      <w:r w:rsidR="005224C4" w:rsidRPr="005224C4">
        <w:rPr>
          <w:szCs w:val="28"/>
        </w:rPr>
        <w:t>выполнением гражданами, предприятиями и организациями требо</w:t>
      </w:r>
      <w:r w:rsidR="005224C4">
        <w:rPr>
          <w:szCs w:val="28"/>
        </w:rPr>
        <w:t>ваний</w:t>
      </w:r>
      <w:r w:rsidR="005224C4" w:rsidRPr="005224C4">
        <w:rPr>
          <w:szCs w:val="28"/>
        </w:rPr>
        <w:t xml:space="preserve"> пожарной безопасности в части использования открытого огня. По факт</w:t>
      </w:r>
      <w:r w:rsidR="005224C4">
        <w:rPr>
          <w:szCs w:val="28"/>
        </w:rPr>
        <w:t>у</w:t>
      </w:r>
      <w:r w:rsidR="005224C4" w:rsidRPr="005224C4">
        <w:rPr>
          <w:szCs w:val="28"/>
        </w:rPr>
        <w:t xml:space="preserve"> выявляемых нарушений обеспечить в </w:t>
      </w:r>
      <w:r w:rsidR="005224C4">
        <w:rPr>
          <w:szCs w:val="28"/>
        </w:rPr>
        <w:t xml:space="preserve">рамках предоставленных полномочий </w:t>
      </w:r>
      <w:r w:rsidR="005224C4" w:rsidRPr="005224C4">
        <w:rPr>
          <w:szCs w:val="28"/>
        </w:rPr>
        <w:t>принятие мер, направленных на устранение данных нарушений, в том числе информирование территориального отдела (отде</w:t>
      </w:r>
      <w:r w:rsidR="005224C4">
        <w:rPr>
          <w:szCs w:val="28"/>
        </w:rPr>
        <w:t>ления) надзорной деятельности</w:t>
      </w:r>
      <w:r w:rsidR="005224C4" w:rsidRPr="005224C4">
        <w:rPr>
          <w:szCs w:val="28"/>
        </w:rPr>
        <w:t xml:space="preserve"> и профилактической работы, с представлени</w:t>
      </w:r>
      <w:r w:rsidR="005224C4">
        <w:rPr>
          <w:szCs w:val="28"/>
        </w:rPr>
        <w:t>ем соответствующей доказательной</w:t>
      </w:r>
      <w:r w:rsidR="005224C4" w:rsidRPr="005224C4">
        <w:rPr>
          <w:szCs w:val="28"/>
        </w:rPr>
        <w:t xml:space="preserve"> базы</w:t>
      </w:r>
      <w:r w:rsidR="005224C4">
        <w:rPr>
          <w:szCs w:val="28"/>
        </w:rPr>
        <w:t>.</w:t>
      </w:r>
    </w:p>
    <w:p w14:paraId="7FA18C66" w14:textId="77777777" w:rsidR="005224C4" w:rsidRDefault="004E17C4" w:rsidP="00F81ADB">
      <w:pPr>
        <w:ind w:firstLine="851"/>
        <w:rPr>
          <w:szCs w:val="28"/>
        </w:rPr>
      </w:pPr>
      <w:r>
        <w:rPr>
          <w:szCs w:val="28"/>
        </w:rPr>
        <w:t>3</w:t>
      </w:r>
      <w:r w:rsidR="005224C4">
        <w:rPr>
          <w:szCs w:val="28"/>
        </w:rPr>
        <w:t>.</w:t>
      </w:r>
      <w:r w:rsidR="003D54CE">
        <w:rPr>
          <w:szCs w:val="28"/>
        </w:rPr>
        <w:t>6</w:t>
      </w:r>
      <w:r w:rsidR="005224C4">
        <w:rPr>
          <w:szCs w:val="28"/>
        </w:rPr>
        <w:t>.</w:t>
      </w:r>
      <w:r w:rsidR="00871351" w:rsidRPr="00871351">
        <w:t xml:space="preserve"> </w:t>
      </w:r>
      <w:r w:rsidR="00871351" w:rsidRPr="00871351">
        <w:rPr>
          <w:szCs w:val="28"/>
        </w:rPr>
        <w:t xml:space="preserve">Своевременно </w:t>
      </w:r>
      <w:r w:rsidR="00871351">
        <w:rPr>
          <w:szCs w:val="28"/>
        </w:rPr>
        <w:t xml:space="preserve">устанавливать на </w:t>
      </w:r>
      <w:r w:rsidR="00871351" w:rsidRPr="00871351">
        <w:rPr>
          <w:szCs w:val="28"/>
        </w:rPr>
        <w:t>территори</w:t>
      </w:r>
      <w:r w:rsidR="00871351">
        <w:rPr>
          <w:szCs w:val="28"/>
        </w:rPr>
        <w:t>и Барлакского сельсовета</w:t>
      </w:r>
      <w:r w:rsidR="00871351" w:rsidRPr="00871351">
        <w:rPr>
          <w:szCs w:val="28"/>
        </w:rPr>
        <w:t xml:space="preserve"> особый противопожарный режим, с опреде</w:t>
      </w:r>
      <w:r w:rsidR="00871351">
        <w:rPr>
          <w:szCs w:val="28"/>
        </w:rPr>
        <w:t>лением конкретных мероприятий по</w:t>
      </w:r>
      <w:r w:rsidR="00871351" w:rsidRPr="00871351">
        <w:rPr>
          <w:szCs w:val="28"/>
        </w:rPr>
        <w:t xml:space="preserve"> обеспечению дополнительных требований пожарной безопасности. Обеспечить своевременное информирование граждан, з</w:t>
      </w:r>
      <w:r w:rsidR="00871351">
        <w:rPr>
          <w:szCs w:val="28"/>
        </w:rPr>
        <w:t>емлепользователей, предприятий и</w:t>
      </w:r>
      <w:r w:rsidR="00871351" w:rsidRPr="00871351">
        <w:rPr>
          <w:szCs w:val="28"/>
        </w:rPr>
        <w:t xml:space="preserve"> организаций об установлении особого противопожарного режима и дополнительных требованиях пожарной безоп</w:t>
      </w:r>
      <w:r w:rsidR="00871351">
        <w:rPr>
          <w:szCs w:val="28"/>
        </w:rPr>
        <w:t>асности, устанавливаемых при его</w:t>
      </w:r>
      <w:r w:rsidR="00871351" w:rsidRPr="00871351">
        <w:rPr>
          <w:szCs w:val="28"/>
        </w:rPr>
        <w:t xml:space="preserve"> введении. Незамедлительно, через единую диспетчерскую службу МКУ «Центр защиты населения» Мошковского района информировать о начале и окончании действия особого противопожарного режима;</w:t>
      </w:r>
    </w:p>
    <w:p w14:paraId="7394196A" w14:textId="77777777" w:rsidR="00871351" w:rsidRDefault="004E17C4" w:rsidP="00F81ADB">
      <w:pPr>
        <w:ind w:firstLine="851"/>
        <w:rPr>
          <w:szCs w:val="28"/>
        </w:rPr>
      </w:pPr>
      <w:r>
        <w:rPr>
          <w:szCs w:val="28"/>
        </w:rPr>
        <w:t>3</w:t>
      </w:r>
      <w:r w:rsidR="00871351">
        <w:rPr>
          <w:szCs w:val="28"/>
        </w:rPr>
        <w:t>.</w:t>
      </w:r>
      <w:r w:rsidR="003D54CE">
        <w:rPr>
          <w:szCs w:val="28"/>
        </w:rPr>
        <w:t>7</w:t>
      </w:r>
      <w:r w:rsidR="00871351">
        <w:rPr>
          <w:szCs w:val="28"/>
        </w:rPr>
        <w:t>.</w:t>
      </w:r>
      <w:r w:rsidR="00871351" w:rsidRPr="00871351">
        <w:t xml:space="preserve"> </w:t>
      </w:r>
      <w:r w:rsidR="00871351" w:rsidRPr="00871351">
        <w:rPr>
          <w:szCs w:val="28"/>
        </w:rPr>
        <w:t>Организовать работу по актуализации реестра патрульных, патрульно-маневренных, маневренных и патрульно-контрольных групп</w:t>
      </w:r>
      <w:r w:rsidR="00871351">
        <w:rPr>
          <w:szCs w:val="28"/>
        </w:rPr>
        <w:t>;</w:t>
      </w:r>
    </w:p>
    <w:p w14:paraId="139FFB29" w14:textId="77777777" w:rsidR="00871351" w:rsidRDefault="004E17C4" w:rsidP="00F81ADB">
      <w:pPr>
        <w:ind w:firstLine="851"/>
        <w:rPr>
          <w:szCs w:val="28"/>
        </w:rPr>
      </w:pPr>
      <w:r>
        <w:rPr>
          <w:szCs w:val="28"/>
        </w:rPr>
        <w:t>3</w:t>
      </w:r>
      <w:r w:rsidR="00871351">
        <w:rPr>
          <w:szCs w:val="28"/>
        </w:rPr>
        <w:t>.</w:t>
      </w:r>
      <w:r w:rsidR="003D54CE">
        <w:rPr>
          <w:szCs w:val="28"/>
        </w:rPr>
        <w:t>8</w:t>
      </w:r>
      <w:r w:rsidR="00871351">
        <w:rPr>
          <w:szCs w:val="28"/>
        </w:rPr>
        <w:t>.</w:t>
      </w:r>
      <w:r w:rsidR="00871351">
        <w:t xml:space="preserve"> </w:t>
      </w:r>
      <w:r w:rsidR="00871351" w:rsidRPr="00871351">
        <w:rPr>
          <w:szCs w:val="28"/>
        </w:rPr>
        <w:t>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7B730CE9" w14:textId="77777777" w:rsidR="00871351" w:rsidRDefault="004E17C4" w:rsidP="00F81ADB">
      <w:pPr>
        <w:ind w:firstLine="851"/>
        <w:rPr>
          <w:szCs w:val="28"/>
        </w:rPr>
      </w:pPr>
      <w:r>
        <w:rPr>
          <w:szCs w:val="28"/>
        </w:rPr>
        <w:lastRenderedPageBreak/>
        <w:t>3</w:t>
      </w:r>
      <w:r w:rsidR="00871351">
        <w:rPr>
          <w:szCs w:val="28"/>
        </w:rPr>
        <w:t>.</w:t>
      </w:r>
      <w:r w:rsidR="003D54CE">
        <w:rPr>
          <w:szCs w:val="28"/>
        </w:rPr>
        <w:t>9</w:t>
      </w:r>
      <w:r w:rsidR="00871351">
        <w:rPr>
          <w:szCs w:val="28"/>
        </w:rPr>
        <w:t>.</w:t>
      </w:r>
      <w:r w:rsidR="00F81ADB">
        <w:rPr>
          <w:szCs w:val="28"/>
        </w:rPr>
        <w:t xml:space="preserve"> </w:t>
      </w:r>
      <w:r w:rsidR="00871351" w:rsidRPr="00871351">
        <w:rPr>
          <w:szCs w:val="28"/>
        </w:rPr>
        <w:t>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07C34F9E" w14:textId="77777777" w:rsidR="00871351" w:rsidRDefault="004E17C4" w:rsidP="00F81ADB">
      <w:pPr>
        <w:ind w:firstLine="851"/>
        <w:rPr>
          <w:szCs w:val="28"/>
        </w:rPr>
      </w:pPr>
      <w:r>
        <w:rPr>
          <w:szCs w:val="28"/>
        </w:rPr>
        <w:t>3</w:t>
      </w:r>
      <w:r w:rsidR="00871351">
        <w:rPr>
          <w:szCs w:val="28"/>
        </w:rPr>
        <w:t>.1</w:t>
      </w:r>
      <w:r w:rsidR="003D54CE">
        <w:rPr>
          <w:szCs w:val="28"/>
        </w:rPr>
        <w:t>0</w:t>
      </w:r>
      <w:r w:rsidR="00871351">
        <w:rPr>
          <w:szCs w:val="28"/>
        </w:rPr>
        <w:t>.</w:t>
      </w:r>
      <w:r w:rsidR="00871351" w:rsidRPr="00871351">
        <w:t xml:space="preserve"> </w:t>
      </w:r>
      <w:r w:rsidR="00871351" w:rsidRPr="00871351">
        <w:rPr>
          <w:szCs w:val="28"/>
        </w:rPr>
        <w:t>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6AD2155F" w14:textId="77777777" w:rsidR="00871351" w:rsidRDefault="004E17C4" w:rsidP="00F81ADB">
      <w:pPr>
        <w:ind w:firstLine="851"/>
        <w:rPr>
          <w:szCs w:val="28"/>
        </w:rPr>
      </w:pPr>
      <w:r>
        <w:rPr>
          <w:szCs w:val="28"/>
        </w:rPr>
        <w:t>3</w:t>
      </w:r>
      <w:r w:rsidR="00871351">
        <w:rPr>
          <w:szCs w:val="28"/>
        </w:rPr>
        <w:t>.1</w:t>
      </w:r>
      <w:r w:rsidR="003D54CE">
        <w:rPr>
          <w:szCs w:val="28"/>
        </w:rPr>
        <w:t>1</w:t>
      </w:r>
      <w:r w:rsidR="00871351">
        <w:rPr>
          <w:szCs w:val="28"/>
        </w:rPr>
        <w:t>.</w:t>
      </w:r>
      <w:r w:rsidR="00871351" w:rsidRPr="00871351">
        <w:rPr>
          <w:szCs w:val="28"/>
        </w:rPr>
        <w:tab/>
        <w:t>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14:paraId="188AC777" w14:textId="77777777" w:rsidR="00871351" w:rsidRDefault="004E17C4" w:rsidP="00F81ADB">
      <w:pPr>
        <w:ind w:firstLine="851"/>
        <w:rPr>
          <w:szCs w:val="28"/>
        </w:rPr>
      </w:pPr>
      <w:r>
        <w:rPr>
          <w:szCs w:val="28"/>
        </w:rPr>
        <w:t>3</w:t>
      </w:r>
      <w:r w:rsidR="00871351">
        <w:rPr>
          <w:szCs w:val="28"/>
        </w:rPr>
        <w:t>.1</w:t>
      </w:r>
      <w:r w:rsidR="003D54CE">
        <w:rPr>
          <w:szCs w:val="28"/>
        </w:rPr>
        <w:t>2</w:t>
      </w:r>
      <w:r w:rsidR="00871351">
        <w:rPr>
          <w:szCs w:val="28"/>
        </w:rPr>
        <w:t>.</w:t>
      </w:r>
      <w:r w:rsidR="00F81ADB">
        <w:rPr>
          <w:szCs w:val="28"/>
        </w:rPr>
        <w:t xml:space="preserve"> </w:t>
      </w:r>
      <w:r w:rsidR="00871351" w:rsidRPr="00871351">
        <w:rPr>
          <w:szCs w:val="28"/>
        </w:rPr>
        <w:t>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1F12CDB7" w14:textId="77777777" w:rsidR="00871351" w:rsidRDefault="004E17C4" w:rsidP="00F81ADB">
      <w:pPr>
        <w:ind w:firstLine="851"/>
        <w:rPr>
          <w:szCs w:val="28"/>
        </w:rPr>
      </w:pPr>
      <w:r>
        <w:rPr>
          <w:szCs w:val="28"/>
        </w:rPr>
        <w:t>3</w:t>
      </w:r>
      <w:r w:rsidR="00871351">
        <w:rPr>
          <w:szCs w:val="28"/>
        </w:rPr>
        <w:t>.1</w:t>
      </w:r>
      <w:r w:rsidR="003D54CE">
        <w:rPr>
          <w:szCs w:val="28"/>
        </w:rPr>
        <w:t>3</w:t>
      </w:r>
      <w:r w:rsidR="00871351">
        <w:rPr>
          <w:szCs w:val="28"/>
        </w:rPr>
        <w:t>.</w:t>
      </w:r>
      <w:r w:rsidR="00F81ADB">
        <w:rPr>
          <w:szCs w:val="28"/>
        </w:rPr>
        <w:t xml:space="preserve"> </w:t>
      </w:r>
      <w:r w:rsidR="00871351" w:rsidRPr="00871351">
        <w:rPr>
          <w:szCs w:val="28"/>
        </w:rPr>
        <w:t>Обеспечить готовность к проведению эвакуационных мероприятий в случае возникновения чрезвычайной ситуации;</w:t>
      </w:r>
    </w:p>
    <w:p w14:paraId="2F6AA2C6" w14:textId="77777777" w:rsidR="003E21B9" w:rsidRDefault="004E17C4" w:rsidP="00F81ADB">
      <w:pPr>
        <w:ind w:firstLine="851"/>
        <w:rPr>
          <w:szCs w:val="28"/>
        </w:rPr>
      </w:pPr>
      <w:r>
        <w:rPr>
          <w:szCs w:val="28"/>
        </w:rPr>
        <w:t>4</w:t>
      </w:r>
      <w:r w:rsidR="003E21B9">
        <w:rPr>
          <w:szCs w:val="28"/>
        </w:rPr>
        <w:t>.</w:t>
      </w:r>
      <w:r w:rsidR="003E21B9" w:rsidRPr="003E21B9">
        <w:t xml:space="preserve"> </w:t>
      </w:r>
      <w:r w:rsidR="003E21B9" w:rsidRPr="003E21B9">
        <w:rPr>
          <w:szCs w:val="28"/>
        </w:rPr>
        <w:t>Контроль за исполнением данного постановления оставляю за собой.</w:t>
      </w:r>
    </w:p>
    <w:p w14:paraId="28F34FBC" w14:textId="77777777" w:rsidR="00F81ADB" w:rsidRPr="00F81ADB" w:rsidRDefault="004E17C4" w:rsidP="00F81ADB">
      <w:pPr>
        <w:ind w:firstLine="851"/>
        <w:rPr>
          <w:szCs w:val="28"/>
        </w:rPr>
      </w:pPr>
      <w:r>
        <w:rPr>
          <w:szCs w:val="28"/>
        </w:rPr>
        <w:t>5</w:t>
      </w:r>
      <w:r w:rsidR="00F81ADB" w:rsidRPr="00F81ADB">
        <w:rPr>
          <w:szCs w:val="28"/>
        </w:rPr>
        <w:t>.</w:t>
      </w:r>
      <w:r w:rsidR="00F81ADB">
        <w:rPr>
          <w:szCs w:val="28"/>
        </w:rPr>
        <w:t xml:space="preserve">  </w:t>
      </w:r>
      <w:r w:rsidR="00F81ADB" w:rsidRPr="00F81ADB">
        <w:rPr>
          <w:szCs w:val="28"/>
        </w:rPr>
        <w:t xml:space="preserve">Опубликовать настоящее постановление в периодическом печатном издании органа местного самоуправления </w:t>
      </w:r>
      <w:r w:rsidR="00F81ADB">
        <w:rPr>
          <w:szCs w:val="28"/>
        </w:rPr>
        <w:t>Барлакского</w:t>
      </w:r>
      <w:r w:rsidR="00F81ADB" w:rsidRPr="00F81ADB">
        <w:rPr>
          <w:szCs w:val="28"/>
        </w:rPr>
        <w:t xml:space="preserve"> сельсовета Мошковского района Новосибирской области «Вести </w:t>
      </w:r>
      <w:r w:rsidR="00F81ADB">
        <w:rPr>
          <w:szCs w:val="28"/>
        </w:rPr>
        <w:t>Барлакского</w:t>
      </w:r>
      <w:r w:rsidR="00A63CF4">
        <w:rPr>
          <w:szCs w:val="28"/>
        </w:rPr>
        <w:t xml:space="preserve"> </w:t>
      </w:r>
      <w:r w:rsidR="00F81ADB" w:rsidRPr="00F81ADB">
        <w:rPr>
          <w:szCs w:val="28"/>
        </w:rPr>
        <w:t xml:space="preserve">сельсовета» и на сайте администрации </w:t>
      </w:r>
      <w:r w:rsidR="00F81ADB">
        <w:rPr>
          <w:szCs w:val="28"/>
        </w:rPr>
        <w:t>Барлакского</w:t>
      </w:r>
      <w:r w:rsidR="00F81ADB" w:rsidRPr="00F81ADB">
        <w:rPr>
          <w:szCs w:val="28"/>
        </w:rPr>
        <w:t xml:space="preserve"> сельсовета  www.</w:t>
      </w:r>
      <w:r w:rsidRPr="004E17C4">
        <w:rPr>
          <w:szCs w:val="28"/>
        </w:rPr>
        <w:t>barlak.nso.ru</w:t>
      </w:r>
    </w:p>
    <w:p w14:paraId="1946B5EB" w14:textId="77777777" w:rsidR="00F81ADB" w:rsidRDefault="00F81ADB" w:rsidP="00FA3329">
      <w:pPr>
        <w:rPr>
          <w:szCs w:val="28"/>
        </w:rPr>
      </w:pPr>
    </w:p>
    <w:p w14:paraId="48BDAAF3" w14:textId="77777777" w:rsidR="00A0493C" w:rsidRDefault="00A0493C" w:rsidP="00FA3329">
      <w:pPr>
        <w:rPr>
          <w:szCs w:val="28"/>
        </w:rPr>
      </w:pPr>
    </w:p>
    <w:p w14:paraId="2F53F70F" w14:textId="77777777" w:rsidR="00A0493C" w:rsidRDefault="00A0493C" w:rsidP="00FA3329">
      <w:pPr>
        <w:rPr>
          <w:szCs w:val="28"/>
        </w:rPr>
      </w:pPr>
    </w:p>
    <w:p w14:paraId="4339B891" w14:textId="77777777" w:rsidR="00A0493C" w:rsidRDefault="00A0493C" w:rsidP="00FA3329">
      <w:pPr>
        <w:rPr>
          <w:szCs w:val="28"/>
        </w:rPr>
      </w:pPr>
    </w:p>
    <w:p w14:paraId="186A5C68" w14:textId="77777777" w:rsidR="00A0493C" w:rsidRDefault="00F81ADB" w:rsidP="00F81ADB">
      <w:pPr>
        <w:ind w:firstLine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 Барлакского сельсовета</w:t>
      </w:r>
    </w:p>
    <w:p w14:paraId="4367D16E" w14:textId="77777777" w:rsidR="00F81ADB" w:rsidRDefault="00F81ADB" w:rsidP="00F81ADB">
      <w:pPr>
        <w:ind w:firstLine="0"/>
        <w:rPr>
          <w:szCs w:val="28"/>
        </w:rPr>
      </w:pPr>
      <w:r>
        <w:rPr>
          <w:szCs w:val="28"/>
        </w:rPr>
        <w:t xml:space="preserve">Мошковского района Новосибирской области                                </w:t>
      </w:r>
      <w:r w:rsidR="00207B1A">
        <w:rPr>
          <w:szCs w:val="28"/>
        </w:rPr>
        <w:t xml:space="preserve">     </w:t>
      </w:r>
      <w:r>
        <w:rPr>
          <w:szCs w:val="28"/>
        </w:rPr>
        <w:t xml:space="preserve">     </w:t>
      </w:r>
      <w:proofErr w:type="spellStart"/>
      <w:r>
        <w:rPr>
          <w:szCs w:val="28"/>
        </w:rPr>
        <w:t>А.В.Баев</w:t>
      </w:r>
      <w:proofErr w:type="spellEnd"/>
    </w:p>
    <w:p w14:paraId="00DA4607" w14:textId="77777777" w:rsidR="0041260E" w:rsidRPr="009113D6" w:rsidRDefault="0041260E" w:rsidP="00FA3329">
      <w:pPr>
        <w:rPr>
          <w:szCs w:val="28"/>
        </w:rPr>
      </w:pPr>
    </w:p>
    <w:p w14:paraId="50BD1E95" w14:textId="77777777" w:rsidR="008B004B" w:rsidRPr="009113D6" w:rsidRDefault="008B004B" w:rsidP="00F34B6D">
      <w:pPr>
        <w:ind w:firstLine="0"/>
        <w:rPr>
          <w:szCs w:val="28"/>
        </w:rPr>
      </w:pPr>
    </w:p>
    <w:p w14:paraId="024B2222" w14:textId="77777777" w:rsidR="00CA42B5" w:rsidRDefault="00CA42B5" w:rsidP="00296ECC">
      <w:pPr>
        <w:ind w:firstLine="0"/>
        <w:jc w:val="left"/>
      </w:pPr>
    </w:p>
    <w:p w14:paraId="176935CA" w14:textId="77777777" w:rsidR="00DD29D3" w:rsidRPr="00804ADF" w:rsidRDefault="00DD29D3" w:rsidP="002A2623">
      <w:pPr>
        <w:jc w:val="center"/>
        <w:rPr>
          <w:color w:val="FF0000"/>
        </w:rPr>
        <w:sectPr w:rsidR="00DD29D3" w:rsidRPr="00804ADF" w:rsidSect="00F90FA4">
          <w:headerReference w:type="default" r:id="rId8"/>
          <w:footerReference w:type="default" r:id="rId9"/>
          <w:pgSz w:w="11906" w:h="16838"/>
          <w:pgMar w:top="1134" w:right="567" w:bottom="567" w:left="1418" w:header="510" w:footer="709" w:gutter="0"/>
          <w:cols w:space="708"/>
          <w:titlePg/>
          <w:docGrid w:linePitch="381"/>
        </w:sectPr>
      </w:pPr>
    </w:p>
    <w:p w14:paraId="3A414C25" w14:textId="77777777" w:rsidR="008E4B9D" w:rsidRPr="008E4B9D" w:rsidRDefault="008E4B9D" w:rsidP="008E4B9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14:paraId="7612F60A" w14:textId="77777777" w:rsidR="008E4B9D" w:rsidRPr="008E4B9D" w:rsidRDefault="008E4B9D" w:rsidP="008E4B9D">
      <w:pPr>
        <w:ind w:firstLine="0"/>
        <w:jc w:val="right"/>
        <w:rPr>
          <w:sz w:val="24"/>
          <w:szCs w:val="24"/>
        </w:rPr>
      </w:pPr>
      <w:r w:rsidRPr="008E4B9D">
        <w:rPr>
          <w:sz w:val="24"/>
          <w:szCs w:val="24"/>
        </w:rPr>
        <w:t>УТВЕРЖДЕНО</w:t>
      </w:r>
    </w:p>
    <w:p w14:paraId="5075CC3A" w14:textId="77777777" w:rsidR="008E4B9D" w:rsidRPr="008E4B9D" w:rsidRDefault="008E4B9D" w:rsidP="008E4B9D">
      <w:pPr>
        <w:ind w:firstLine="0"/>
        <w:jc w:val="right"/>
        <w:rPr>
          <w:sz w:val="24"/>
          <w:szCs w:val="24"/>
        </w:rPr>
      </w:pPr>
      <w:r w:rsidRPr="008E4B9D">
        <w:rPr>
          <w:sz w:val="24"/>
          <w:szCs w:val="24"/>
        </w:rPr>
        <w:t>постановлением администрации</w:t>
      </w:r>
    </w:p>
    <w:p w14:paraId="5228AACE" w14:textId="77777777" w:rsidR="008E4B9D" w:rsidRPr="008E4B9D" w:rsidRDefault="008E4B9D" w:rsidP="008E4B9D">
      <w:pPr>
        <w:ind w:firstLine="0"/>
        <w:jc w:val="right"/>
        <w:rPr>
          <w:sz w:val="24"/>
          <w:szCs w:val="24"/>
        </w:rPr>
      </w:pPr>
      <w:r w:rsidRPr="008E4B9D">
        <w:rPr>
          <w:sz w:val="24"/>
          <w:szCs w:val="24"/>
        </w:rPr>
        <w:t>Барлакского сельсовета Мошковского района</w:t>
      </w:r>
    </w:p>
    <w:p w14:paraId="7D2D8397" w14:textId="77777777" w:rsidR="008E4B9D" w:rsidRPr="008E4B9D" w:rsidRDefault="008E4B9D" w:rsidP="008E4B9D">
      <w:pPr>
        <w:ind w:firstLine="0"/>
        <w:jc w:val="right"/>
        <w:rPr>
          <w:sz w:val="24"/>
          <w:szCs w:val="24"/>
        </w:rPr>
      </w:pPr>
      <w:r w:rsidRPr="008E4B9D">
        <w:rPr>
          <w:sz w:val="24"/>
          <w:szCs w:val="24"/>
        </w:rPr>
        <w:t>Новосибирской области</w:t>
      </w:r>
    </w:p>
    <w:p w14:paraId="561E2121" w14:textId="77777777" w:rsidR="00A63CF4" w:rsidRDefault="008E4B9D" w:rsidP="008E4B9D">
      <w:pPr>
        <w:ind w:firstLine="0"/>
        <w:jc w:val="right"/>
        <w:rPr>
          <w:sz w:val="24"/>
          <w:szCs w:val="24"/>
        </w:rPr>
      </w:pPr>
      <w:r w:rsidRPr="008E4B9D">
        <w:rPr>
          <w:sz w:val="24"/>
          <w:szCs w:val="24"/>
        </w:rPr>
        <w:t>от 19.03.2025 № 161-па</w:t>
      </w:r>
    </w:p>
    <w:p w14:paraId="5CE9D0C5" w14:textId="77777777" w:rsidR="008E4B9D" w:rsidRDefault="008E4B9D" w:rsidP="008E4B9D">
      <w:pPr>
        <w:ind w:firstLine="0"/>
        <w:jc w:val="center"/>
        <w:rPr>
          <w:sz w:val="24"/>
          <w:szCs w:val="24"/>
        </w:rPr>
      </w:pPr>
    </w:p>
    <w:p w14:paraId="10FAF0FB" w14:textId="77777777" w:rsidR="00A63CF4" w:rsidRDefault="00A63CF4" w:rsidP="008E4B9D">
      <w:pPr>
        <w:ind w:firstLine="0"/>
        <w:jc w:val="center"/>
        <w:rPr>
          <w:sz w:val="24"/>
          <w:szCs w:val="24"/>
        </w:rPr>
      </w:pPr>
    </w:p>
    <w:p w14:paraId="05FB97BE" w14:textId="77777777" w:rsidR="008E4B9D" w:rsidRPr="008E4B9D" w:rsidRDefault="008E4B9D" w:rsidP="008E4B9D">
      <w:pPr>
        <w:ind w:firstLine="0"/>
        <w:jc w:val="center"/>
        <w:rPr>
          <w:b/>
          <w:szCs w:val="28"/>
        </w:rPr>
      </w:pPr>
      <w:r w:rsidRPr="008E4B9D">
        <w:rPr>
          <w:b/>
          <w:szCs w:val="28"/>
        </w:rPr>
        <w:t>ПЛАН</w:t>
      </w:r>
    </w:p>
    <w:p w14:paraId="1FF8FD3C" w14:textId="77777777" w:rsidR="008E4B9D" w:rsidRPr="008E4B9D" w:rsidRDefault="008E4B9D" w:rsidP="008E4B9D">
      <w:pPr>
        <w:ind w:firstLine="0"/>
        <w:jc w:val="center"/>
        <w:rPr>
          <w:szCs w:val="28"/>
        </w:rPr>
      </w:pPr>
      <w:r w:rsidRPr="008E4B9D">
        <w:rPr>
          <w:szCs w:val="28"/>
        </w:rPr>
        <w:t>мероприятий по защите населенных пунктов от природных пожаров</w:t>
      </w:r>
    </w:p>
    <w:p w14:paraId="2E17BCE4" w14:textId="77777777" w:rsidR="008E4B9D" w:rsidRPr="008E4B9D" w:rsidRDefault="008E4B9D" w:rsidP="008E4B9D">
      <w:pPr>
        <w:ind w:firstLine="0"/>
        <w:jc w:val="center"/>
        <w:rPr>
          <w:szCs w:val="28"/>
        </w:rPr>
      </w:pPr>
      <w:r w:rsidRPr="008E4B9D">
        <w:rPr>
          <w:szCs w:val="28"/>
        </w:rPr>
        <w:t>на территории Барлакского сельсовета на 202</w:t>
      </w:r>
      <w:r>
        <w:rPr>
          <w:szCs w:val="28"/>
        </w:rPr>
        <w:t>5</w:t>
      </w:r>
      <w:r w:rsidRPr="008E4B9D">
        <w:rPr>
          <w:szCs w:val="28"/>
        </w:rPr>
        <w:t xml:space="preserve"> год</w:t>
      </w:r>
    </w:p>
    <w:p w14:paraId="5FB6455A" w14:textId="77777777" w:rsidR="008E4B9D" w:rsidRPr="008E4B9D" w:rsidRDefault="008E4B9D" w:rsidP="008E4B9D">
      <w:pPr>
        <w:ind w:firstLine="0"/>
        <w:jc w:val="center"/>
        <w:rPr>
          <w:szCs w:val="28"/>
        </w:rPr>
      </w:pPr>
    </w:p>
    <w:tbl>
      <w:tblPr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20"/>
        <w:gridCol w:w="4680"/>
        <w:gridCol w:w="1419"/>
      </w:tblGrid>
      <w:tr w:rsidR="008E4B9D" w:rsidRPr="008E4B9D" w14:paraId="43D79439" w14:textId="77777777" w:rsidTr="00D76035">
        <w:trPr>
          <w:tblHeader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6E8F7552" w14:textId="77777777" w:rsidR="008E4B9D" w:rsidRPr="008E4B9D" w:rsidRDefault="008E4B9D" w:rsidP="008E4B9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4B9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</w:tcPr>
          <w:p w14:paraId="1094ACA6" w14:textId="77777777" w:rsidR="008E4B9D" w:rsidRPr="008E4B9D" w:rsidRDefault="008E4B9D" w:rsidP="008E4B9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4B9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32B01879" w14:textId="77777777" w:rsidR="008E4B9D" w:rsidRPr="008E4B9D" w:rsidRDefault="008E4B9D" w:rsidP="008E4B9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4B9D">
              <w:rPr>
                <w:b/>
                <w:sz w:val="24"/>
                <w:szCs w:val="24"/>
              </w:rPr>
              <w:t>Ответственные и привлекаемые органы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14:paraId="28A7AE54" w14:textId="77777777" w:rsidR="008E4B9D" w:rsidRPr="008E4B9D" w:rsidRDefault="008E4B9D" w:rsidP="008E4B9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4B9D">
              <w:rPr>
                <w:b/>
                <w:sz w:val="24"/>
                <w:szCs w:val="24"/>
              </w:rPr>
              <w:t>Срок выполнения</w:t>
            </w:r>
          </w:p>
        </w:tc>
      </w:tr>
      <w:tr w:rsidR="008E4B9D" w:rsidRPr="008E4B9D" w14:paraId="46604BA2" w14:textId="77777777" w:rsidTr="00D76035">
        <w:trPr>
          <w:tblHeader/>
        </w:trPr>
        <w:tc>
          <w:tcPr>
            <w:tcW w:w="648" w:type="dxa"/>
            <w:tcBorders>
              <w:bottom w:val="thinThickSmallGap" w:sz="24" w:space="0" w:color="auto"/>
            </w:tcBorders>
            <w:shd w:val="clear" w:color="auto" w:fill="auto"/>
          </w:tcPr>
          <w:p w14:paraId="405E2207" w14:textId="77777777" w:rsidR="008E4B9D" w:rsidRPr="008E4B9D" w:rsidRDefault="008E4B9D" w:rsidP="008E4B9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4B9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bottom w:val="thinThickSmallGap" w:sz="24" w:space="0" w:color="auto"/>
            </w:tcBorders>
            <w:shd w:val="clear" w:color="auto" w:fill="auto"/>
          </w:tcPr>
          <w:p w14:paraId="764C3FC8" w14:textId="77777777" w:rsidR="008E4B9D" w:rsidRPr="008E4B9D" w:rsidRDefault="008E4B9D" w:rsidP="008E4B9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4B9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bottom w:val="thinThickSmallGap" w:sz="24" w:space="0" w:color="auto"/>
            </w:tcBorders>
            <w:shd w:val="clear" w:color="auto" w:fill="auto"/>
          </w:tcPr>
          <w:p w14:paraId="6637C24E" w14:textId="77777777" w:rsidR="008E4B9D" w:rsidRPr="008E4B9D" w:rsidRDefault="008E4B9D" w:rsidP="008E4B9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4B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bottom w:val="thinThickSmallGap" w:sz="24" w:space="0" w:color="auto"/>
            </w:tcBorders>
            <w:shd w:val="clear" w:color="auto" w:fill="auto"/>
          </w:tcPr>
          <w:p w14:paraId="042624D9" w14:textId="77777777" w:rsidR="008E4B9D" w:rsidRPr="008E4B9D" w:rsidRDefault="008E4B9D" w:rsidP="008E4B9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4B9D">
              <w:rPr>
                <w:b/>
                <w:sz w:val="24"/>
                <w:szCs w:val="24"/>
              </w:rPr>
              <w:t>4</w:t>
            </w:r>
          </w:p>
        </w:tc>
      </w:tr>
      <w:tr w:rsidR="008E4B9D" w:rsidRPr="008E4B9D" w14:paraId="1DA64423" w14:textId="77777777" w:rsidTr="00D76035">
        <w:tc>
          <w:tcPr>
            <w:tcW w:w="9468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77426588" w14:textId="77777777" w:rsidR="008E4B9D" w:rsidRPr="008E4B9D" w:rsidRDefault="008E4B9D" w:rsidP="008E4B9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4B9D">
              <w:rPr>
                <w:b/>
                <w:sz w:val="24"/>
                <w:szCs w:val="24"/>
              </w:rPr>
              <w:t xml:space="preserve">Раздел </w:t>
            </w:r>
            <w:r w:rsidRPr="008E4B9D">
              <w:rPr>
                <w:b/>
                <w:sz w:val="24"/>
                <w:szCs w:val="24"/>
                <w:lang w:val="en-US"/>
              </w:rPr>
              <w:t>I</w:t>
            </w:r>
            <w:r w:rsidRPr="008E4B9D">
              <w:rPr>
                <w:b/>
                <w:sz w:val="24"/>
                <w:szCs w:val="24"/>
              </w:rPr>
              <w:t>: Предупредительные мероприятия</w:t>
            </w:r>
          </w:p>
          <w:p w14:paraId="493E10E3" w14:textId="77777777" w:rsidR="008E4B9D" w:rsidRPr="008E4B9D" w:rsidRDefault="008E4B9D" w:rsidP="008E4B9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thinThickSmallGap" w:sz="24" w:space="0" w:color="auto"/>
            </w:tcBorders>
            <w:shd w:val="clear" w:color="auto" w:fill="auto"/>
          </w:tcPr>
          <w:p w14:paraId="6D1A9F51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thinThickSmallGap" w:sz="24" w:space="0" w:color="auto"/>
            </w:tcBorders>
            <w:shd w:val="clear" w:color="auto" w:fill="auto"/>
          </w:tcPr>
          <w:p w14:paraId="315ED1E0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4B9D" w:rsidRPr="008E4B9D" w14:paraId="1A77F900" w14:textId="77777777" w:rsidTr="00D76035">
        <w:tc>
          <w:tcPr>
            <w:tcW w:w="648" w:type="dxa"/>
            <w:shd w:val="clear" w:color="auto" w:fill="auto"/>
          </w:tcPr>
          <w:p w14:paraId="0E90AA51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1</w:t>
            </w:r>
          </w:p>
        </w:tc>
        <w:tc>
          <w:tcPr>
            <w:tcW w:w="8820" w:type="dxa"/>
            <w:shd w:val="clear" w:color="auto" w:fill="auto"/>
          </w:tcPr>
          <w:p w14:paraId="5EE2905C" w14:textId="77777777" w:rsidR="008E4B9D" w:rsidRPr="008E4B9D" w:rsidRDefault="008E4B9D" w:rsidP="008E4B9D">
            <w:pPr>
              <w:ind w:firstLine="0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Уточнение реестров населенных пунктов, подверженных угрозе перехода лесных пожаров.</w:t>
            </w:r>
          </w:p>
        </w:tc>
        <w:tc>
          <w:tcPr>
            <w:tcW w:w="4680" w:type="dxa"/>
            <w:shd w:val="clear" w:color="auto" w:fill="auto"/>
          </w:tcPr>
          <w:p w14:paraId="34C8F655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 xml:space="preserve"> Комиссии по ЧС и ПБ Барлакского сельсовета </w:t>
            </w:r>
          </w:p>
        </w:tc>
        <w:tc>
          <w:tcPr>
            <w:tcW w:w="1419" w:type="dxa"/>
            <w:shd w:val="clear" w:color="auto" w:fill="auto"/>
          </w:tcPr>
          <w:p w14:paraId="1C9EFDB6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8E4B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8E4B9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8E4B9D" w:rsidRPr="008E4B9D" w14:paraId="1383609F" w14:textId="77777777" w:rsidTr="00D76035">
        <w:tc>
          <w:tcPr>
            <w:tcW w:w="648" w:type="dxa"/>
            <w:shd w:val="clear" w:color="auto" w:fill="auto"/>
          </w:tcPr>
          <w:p w14:paraId="07982C3A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2</w:t>
            </w:r>
          </w:p>
        </w:tc>
        <w:tc>
          <w:tcPr>
            <w:tcW w:w="8820" w:type="dxa"/>
            <w:shd w:val="clear" w:color="auto" w:fill="auto"/>
          </w:tcPr>
          <w:p w14:paraId="73E55B86" w14:textId="77777777" w:rsidR="008E4B9D" w:rsidRPr="008E4B9D" w:rsidRDefault="008E4B9D" w:rsidP="008E4B9D">
            <w:pPr>
              <w:ind w:firstLine="0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Организация проведения разъяснительной работы с учреждениями, организациями, крестьянскими (фермерскими) хозяйствами, общественными объединениями, индивидуальными предпринимателями, гражданами, владеющими, пользующимися земельными участками, в том числе, прилегающими к лесу, об обязательном выполнении требований пожарной безопасности, предусмотренных «Правилами противопожарного режима в Российской Федерации», утвержденных Постановлением Правительства Российской Федерации от 25.04.2012 №390 «О противопожарном режиме» в части содержания территорий и использования открытого огня.</w:t>
            </w:r>
          </w:p>
        </w:tc>
        <w:tc>
          <w:tcPr>
            <w:tcW w:w="4680" w:type="dxa"/>
            <w:shd w:val="clear" w:color="auto" w:fill="auto"/>
          </w:tcPr>
          <w:p w14:paraId="40F51532" w14:textId="77777777" w:rsidR="008E4B9D" w:rsidRPr="008E4B9D" w:rsidRDefault="00966CC6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966CC6">
              <w:rPr>
                <w:sz w:val="24"/>
                <w:szCs w:val="24"/>
              </w:rPr>
              <w:t>Администрация Барлакского сельсовета</w:t>
            </w:r>
            <w:r w:rsidR="008E4B9D" w:rsidRPr="008E4B9D">
              <w:rPr>
                <w:sz w:val="24"/>
                <w:szCs w:val="24"/>
              </w:rPr>
              <w:t>, депутаты Совета депутатов, старосты населенных пунктов, руководители учреждений и предприятий</w:t>
            </w:r>
          </w:p>
        </w:tc>
        <w:tc>
          <w:tcPr>
            <w:tcW w:w="1419" w:type="dxa"/>
            <w:shd w:val="clear" w:color="auto" w:fill="auto"/>
          </w:tcPr>
          <w:p w14:paraId="153B0033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 xml:space="preserve">до начала </w:t>
            </w:r>
            <w:proofErr w:type="spellStart"/>
            <w:proofErr w:type="gramStart"/>
            <w:r w:rsidRPr="008E4B9D">
              <w:rPr>
                <w:sz w:val="24"/>
                <w:szCs w:val="24"/>
              </w:rPr>
              <w:t>пожаро</w:t>
            </w:r>
            <w:proofErr w:type="spellEnd"/>
            <w:r w:rsidRPr="008E4B9D">
              <w:rPr>
                <w:sz w:val="24"/>
                <w:szCs w:val="24"/>
              </w:rPr>
              <w:t>-опасного</w:t>
            </w:r>
            <w:proofErr w:type="gramEnd"/>
            <w:r w:rsidRPr="008E4B9D">
              <w:rPr>
                <w:sz w:val="24"/>
                <w:szCs w:val="24"/>
              </w:rPr>
              <w:t xml:space="preserve"> сезона</w:t>
            </w:r>
          </w:p>
        </w:tc>
      </w:tr>
      <w:tr w:rsidR="008E4B9D" w:rsidRPr="008E4B9D" w14:paraId="7A33382B" w14:textId="77777777" w:rsidTr="00D76035">
        <w:tc>
          <w:tcPr>
            <w:tcW w:w="648" w:type="dxa"/>
            <w:shd w:val="clear" w:color="auto" w:fill="auto"/>
          </w:tcPr>
          <w:p w14:paraId="321E812A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3</w:t>
            </w:r>
          </w:p>
        </w:tc>
        <w:tc>
          <w:tcPr>
            <w:tcW w:w="8820" w:type="dxa"/>
            <w:shd w:val="clear" w:color="auto" w:fill="auto"/>
          </w:tcPr>
          <w:p w14:paraId="574DF416" w14:textId="77777777" w:rsidR="008E4B9D" w:rsidRPr="008E4B9D" w:rsidRDefault="008E4B9D" w:rsidP="008E4B9D">
            <w:pPr>
              <w:ind w:firstLine="0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Организация работы по подготовке перечня собственников, арендаторов земель, примыкающих к лесным насаждениям.</w:t>
            </w:r>
          </w:p>
        </w:tc>
        <w:tc>
          <w:tcPr>
            <w:tcW w:w="4680" w:type="dxa"/>
            <w:shd w:val="clear" w:color="auto" w:fill="auto"/>
          </w:tcPr>
          <w:p w14:paraId="6499C2F0" w14:textId="77777777" w:rsidR="008E4B9D" w:rsidRPr="008E4B9D" w:rsidRDefault="00966CC6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966CC6">
              <w:rPr>
                <w:sz w:val="24"/>
                <w:szCs w:val="24"/>
              </w:rPr>
              <w:t>Администрация Барлакского сельсовета</w:t>
            </w:r>
          </w:p>
        </w:tc>
        <w:tc>
          <w:tcPr>
            <w:tcW w:w="1419" w:type="dxa"/>
            <w:shd w:val="clear" w:color="auto" w:fill="auto"/>
          </w:tcPr>
          <w:p w14:paraId="79D84DF2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E4B9D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8E4B9D" w:rsidRPr="008E4B9D" w14:paraId="78BFF041" w14:textId="77777777" w:rsidTr="00D76035">
        <w:tc>
          <w:tcPr>
            <w:tcW w:w="648" w:type="dxa"/>
            <w:shd w:val="clear" w:color="auto" w:fill="auto"/>
          </w:tcPr>
          <w:p w14:paraId="19FEC22F" w14:textId="77777777" w:rsidR="008E4B9D" w:rsidRPr="008E4B9D" w:rsidRDefault="00966CC6" w:rsidP="008E4B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20" w:type="dxa"/>
            <w:shd w:val="clear" w:color="auto" w:fill="auto"/>
          </w:tcPr>
          <w:p w14:paraId="5D6C4297" w14:textId="77777777" w:rsidR="008E4B9D" w:rsidRPr="008E4B9D" w:rsidRDefault="008E4B9D" w:rsidP="008E4B9D">
            <w:pPr>
              <w:ind w:firstLine="0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Организация контроля за состоянием источников наружного противопожарного водоснабжения, приведение их в исправное состояние, оборудование водонапорных башен и водозаборных скважин устройствами для заправки водой пожарной техники.</w:t>
            </w:r>
          </w:p>
        </w:tc>
        <w:tc>
          <w:tcPr>
            <w:tcW w:w="4680" w:type="dxa"/>
            <w:shd w:val="clear" w:color="auto" w:fill="auto"/>
          </w:tcPr>
          <w:p w14:paraId="1D437991" w14:textId="77777777" w:rsidR="00207B1A" w:rsidRDefault="00207B1A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207B1A">
              <w:rPr>
                <w:sz w:val="24"/>
                <w:szCs w:val="24"/>
              </w:rPr>
              <w:t>МУП «</w:t>
            </w:r>
            <w:r>
              <w:rPr>
                <w:sz w:val="24"/>
                <w:szCs w:val="24"/>
              </w:rPr>
              <w:t>Коммунальное хозяйство»,</w:t>
            </w:r>
          </w:p>
          <w:p w14:paraId="409B79EE" w14:textId="77777777" w:rsidR="008E4B9D" w:rsidRPr="008E4B9D" w:rsidRDefault="008E4B9D" w:rsidP="008E4B9D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руководители предприятий</w:t>
            </w:r>
          </w:p>
        </w:tc>
        <w:tc>
          <w:tcPr>
            <w:tcW w:w="1419" w:type="dxa"/>
            <w:shd w:val="clear" w:color="auto" w:fill="auto"/>
          </w:tcPr>
          <w:p w14:paraId="27A17987" w14:textId="77777777" w:rsidR="008E4B9D" w:rsidRPr="008E4B9D" w:rsidRDefault="00966CC6" w:rsidP="008E4B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  <w:r w:rsidR="008E4B9D" w:rsidRPr="008E4B9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8E4B9D" w:rsidRPr="008E4B9D" w14:paraId="7DAC1B1E" w14:textId="77777777" w:rsidTr="00D76035">
        <w:tc>
          <w:tcPr>
            <w:tcW w:w="648" w:type="dxa"/>
            <w:shd w:val="clear" w:color="auto" w:fill="auto"/>
          </w:tcPr>
          <w:p w14:paraId="7670E100" w14:textId="77777777" w:rsidR="008E4B9D" w:rsidRPr="008E4B9D" w:rsidRDefault="003F2227" w:rsidP="008E4B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820" w:type="dxa"/>
            <w:shd w:val="clear" w:color="auto" w:fill="auto"/>
          </w:tcPr>
          <w:p w14:paraId="6374B2B6" w14:textId="77777777" w:rsidR="008E4B9D" w:rsidRPr="008E4B9D" w:rsidRDefault="008E4B9D" w:rsidP="008E4B9D">
            <w:pPr>
              <w:ind w:firstLine="0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Организация информационного обмена в случае возникновения угрозы перехода природных пожаров на населенные пункты через ЕДДС Мошковского района, предприятий и организаций.</w:t>
            </w:r>
          </w:p>
        </w:tc>
        <w:tc>
          <w:tcPr>
            <w:tcW w:w="4680" w:type="dxa"/>
            <w:shd w:val="clear" w:color="auto" w:fill="auto"/>
          </w:tcPr>
          <w:p w14:paraId="0EF8D7BF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Глава Барлакского сельсовета, старосты населенных пунктов</w:t>
            </w:r>
          </w:p>
        </w:tc>
        <w:tc>
          <w:tcPr>
            <w:tcW w:w="1419" w:type="dxa"/>
            <w:shd w:val="clear" w:color="auto" w:fill="auto"/>
          </w:tcPr>
          <w:p w14:paraId="7B7975E0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8E4B9D">
              <w:rPr>
                <w:sz w:val="24"/>
                <w:szCs w:val="24"/>
              </w:rPr>
              <w:t>пожаро</w:t>
            </w:r>
            <w:proofErr w:type="spellEnd"/>
            <w:r w:rsidRPr="008E4B9D">
              <w:rPr>
                <w:sz w:val="24"/>
                <w:szCs w:val="24"/>
              </w:rPr>
              <w:t>-опасного</w:t>
            </w:r>
            <w:proofErr w:type="gramEnd"/>
            <w:r w:rsidRPr="008E4B9D">
              <w:rPr>
                <w:sz w:val="24"/>
                <w:szCs w:val="24"/>
              </w:rPr>
              <w:t xml:space="preserve"> сезона</w:t>
            </w:r>
          </w:p>
        </w:tc>
      </w:tr>
      <w:tr w:rsidR="008E4B9D" w:rsidRPr="008E4B9D" w14:paraId="0F5CCAEE" w14:textId="77777777" w:rsidTr="00D76035">
        <w:tc>
          <w:tcPr>
            <w:tcW w:w="648" w:type="dxa"/>
            <w:shd w:val="clear" w:color="auto" w:fill="auto"/>
          </w:tcPr>
          <w:p w14:paraId="4E993AC5" w14:textId="77777777" w:rsidR="008E4B9D" w:rsidRPr="008E4B9D" w:rsidRDefault="003F2227" w:rsidP="008E4B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20" w:type="dxa"/>
            <w:shd w:val="clear" w:color="auto" w:fill="auto"/>
          </w:tcPr>
          <w:p w14:paraId="67706E8E" w14:textId="77777777" w:rsidR="008E4B9D" w:rsidRPr="008E4B9D" w:rsidRDefault="008E4B9D" w:rsidP="008E4B9D">
            <w:pPr>
              <w:ind w:firstLine="0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Организация и обеспечение регулярного проведения предупредительно-профилактической работы с населением с использованием средств массовой информации, информирования населения через средства массовой информации и по иным каналам, в том числе Интернет, о прогнозируемых и возникших чрезвычайных ситуациях, обусловленных природными пожарами, мерах по обеспечению безопасности населения и территорий.</w:t>
            </w:r>
          </w:p>
        </w:tc>
        <w:tc>
          <w:tcPr>
            <w:tcW w:w="4680" w:type="dxa"/>
            <w:shd w:val="clear" w:color="auto" w:fill="auto"/>
          </w:tcPr>
          <w:p w14:paraId="5F4E395E" w14:textId="77777777" w:rsidR="008E4B9D" w:rsidRPr="008E4B9D" w:rsidRDefault="003F2227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3F2227">
              <w:rPr>
                <w:sz w:val="24"/>
                <w:szCs w:val="24"/>
              </w:rPr>
              <w:t>Администрация Барлакского сельсовета</w:t>
            </w:r>
            <w:r w:rsidR="008E4B9D" w:rsidRPr="008E4B9D">
              <w:rPr>
                <w:sz w:val="24"/>
                <w:szCs w:val="24"/>
              </w:rPr>
              <w:t>, депутаты Совета депутатов, старосты населенных пунктов, руководители учреждений и предприятий</w:t>
            </w:r>
          </w:p>
        </w:tc>
        <w:tc>
          <w:tcPr>
            <w:tcW w:w="1419" w:type="dxa"/>
            <w:shd w:val="clear" w:color="auto" w:fill="auto"/>
          </w:tcPr>
          <w:p w14:paraId="56FBA7AF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8E4B9D">
              <w:rPr>
                <w:sz w:val="24"/>
                <w:szCs w:val="24"/>
              </w:rPr>
              <w:t>пожаро</w:t>
            </w:r>
            <w:proofErr w:type="spellEnd"/>
            <w:r w:rsidRPr="008E4B9D">
              <w:rPr>
                <w:sz w:val="24"/>
                <w:szCs w:val="24"/>
              </w:rPr>
              <w:t>-опасного</w:t>
            </w:r>
            <w:proofErr w:type="gramEnd"/>
            <w:r w:rsidRPr="008E4B9D">
              <w:rPr>
                <w:sz w:val="24"/>
                <w:szCs w:val="24"/>
              </w:rPr>
              <w:t xml:space="preserve"> сезона</w:t>
            </w:r>
          </w:p>
        </w:tc>
      </w:tr>
      <w:tr w:rsidR="008E4B9D" w:rsidRPr="008E4B9D" w14:paraId="24798449" w14:textId="77777777" w:rsidTr="00D76035">
        <w:trPr>
          <w:trHeight w:val="1590"/>
        </w:trPr>
        <w:tc>
          <w:tcPr>
            <w:tcW w:w="648" w:type="dxa"/>
            <w:shd w:val="clear" w:color="auto" w:fill="auto"/>
          </w:tcPr>
          <w:p w14:paraId="75E1C494" w14:textId="77777777" w:rsidR="008E4B9D" w:rsidRPr="008E4B9D" w:rsidRDefault="003F2227" w:rsidP="008E4B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20" w:type="dxa"/>
            <w:shd w:val="clear" w:color="auto" w:fill="auto"/>
          </w:tcPr>
          <w:p w14:paraId="713F63D7" w14:textId="77777777" w:rsidR="008E4B9D" w:rsidRPr="008E4B9D" w:rsidRDefault="008E4B9D" w:rsidP="008E4B9D">
            <w:pPr>
              <w:ind w:firstLine="0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 xml:space="preserve">Организация контроля за планированием работ по </w:t>
            </w:r>
            <w:r w:rsidRPr="008E4B9D">
              <w:rPr>
                <w:bCs/>
                <w:sz w:val="24"/>
                <w:szCs w:val="24"/>
              </w:rPr>
              <w:t>выжиганию сухой травянистой растительности, в соответствии с законодательством РФ в области пожарной безопасности и проведение разъяснительной работы с сельхозпредприятиями и населением о недопустимости проведения отжигов в период пожароопасного сезона.</w:t>
            </w:r>
          </w:p>
        </w:tc>
        <w:tc>
          <w:tcPr>
            <w:tcW w:w="4680" w:type="dxa"/>
            <w:shd w:val="clear" w:color="auto" w:fill="auto"/>
          </w:tcPr>
          <w:p w14:paraId="27E61589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Члены комиссии по ЧС и ПБ Барлакского сельсовета, Глава Барлакского сельсовета</w:t>
            </w:r>
          </w:p>
          <w:p w14:paraId="40D4E7EF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42D29A62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bCs/>
                <w:sz w:val="24"/>
                <w:szCs w:val="24"/>
              </w:rPr>
              <w:t xml:space="preserve">до начала и после окончания </w:t>
            </w:r>
            <w:proofErr w:type="spellStart"/>
            <w:proofErr w:type="gramStart"/>
            <w:r w:rsidRPr="008E4B9D">
              <w:rPr>
                <w:bCs/>
                <w:sz w:val="24"/>
                <w:szCs w:val="24"/>
              </w:rPr>
              <w:t>пожаро</w:t>
            </w:r>
            <w:proofErr w:type="spellEnd"/>
            <w:r w:rsidRPr="008E4B9D">
              <w:rPr>
                <w:bCs/>
                <w:sz w:val="24"/>
                <w:szCs w:val="24"/>
              </w:rPr>
              <w:t>-опасного</w:t>
            </w:r>
            <w:proofErr w:type="gramEnd"/>
            <w:r w:rsidRPr="008E4B9D">
              <w:rPr>
                <w:bCs/>
                <w:sz w:val="24"/>
                <w:szCs w:val="24"/>
              </w:rPr>
              <w:t xml:space="preserve"> сезона</w:t>
            </w:r>
          </w:p>
        </w:tc>
      </w:tr>
      <w:tr w:rsidR="008E4B9D" w:rsidRPr="008E4B9D" w14:paraId="4F6B0F94" w14:textId="77777777" w:rsidTr="00D76035">
        <w:tc>
          <w:tcPr>
            <w:tcW w:w="648" w:type="dxa"/>
            <w:shd w:val="clear" w:color="auto" w:fill="auto"/>
          </w:tcPr>
          <w:p w14:paraId="64D4A076" w14:textId="77777777" w:rsidR="008E4B9D" w:rsidRPr="008E4B9D" w:rsidRDefault="003F2227" w:rsidP="008E4B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20" w:type="dxa"/>
            <w:shd w:val="clear" w:color="auto" w:fill="auto"/>
          </w:tcPr>
          <w:p w14:paraId="4C1CB4B2" w14:textId="77777777" w:rsidR="008E4B9D" w:rsidRPr="008E4B9D" w:rsidRDefault="008E4B9D" w:rsidP="008E4B9D">
            <w:pPr>
              <w:ind w:firstLine="0"/>
              <w:rPr>
                <w:sz w:val="24"/>
                <w:szCs w:val="24"/>
                <w:highlight w:val="yellow"/>
              </w:rPr>
            </w:pPr>
            <w:r w:rsidRPr="008E4B9D">
              <w:rPr>
                <w:sz w:val="24"/>
                <w:szCs w:val="24"/>
              </w:rPr>
              <w:t xml:space="preserve">Осуществление контроля за </w:t>
            </w:r>
            <w:r w:rsidRPr="008E4B9D">
              <w:rPr>
                <w:bCs/>
                <w:sz w:val="24"/>
                <w:szCs w:val="24"/>
              </w:rPr>
              <w:t xml:space="preserve">недопущением </w:t>
            </w:r>
            <w:r w:rsidRPr="008E4B9D">
              <w:rPr>
                <w:sz w:val="24"/>
                <w:szCs w:val="24"/>
              </w:rPr>
              <w:t xml:space="preserve">проведения </w:t>
            </w:r>
            <w:r w:rsidRPr="008E4B9D">
              <w:rPr>
                <w:bCs/>
                <w:sz w:val="24"/>
                <w:szCs w:val="24"/>
              </w:rPr>
              <w:t xml:space="preserve">выжигания сухой травянистой растительности, сжиганием мусора в пожароопасный сезон, с принятием, в рамках предоставленных полномочий, соответствующих мер к виновникам загораний. </w:t>
            </w:r>
          </w:p>
        </w:tc>
        <w:tc>
          <w:tcPr>
            <w:tcW w:w="4680" w:type="dxa"/>
            <w:shd w:val="clear" w:color="auto" w:fill="auto"/>
          </w:tcPr>
          <w:p w14:paraId="044CE4BD" w14:textId="77777777" w:rsidR="008E4B9D" w:rsidRPr="008E4B9D" w:rsidRDefault="003F2227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3F2227">
              <w:rPr>
                <w:sz w:val="24"/>
                <w:szCs w:val="24"/>
              </w:rPr>
              <w:t>Администрация Барлакского сельсовета</w:t>
            </w:r>
            <w:r w:rsidR="008E4B9D" w:rsidRPr="008E4B9D">
              <w:rPr>
                <w:sz w:val="24"/>
                <w:szCs w:val="24"/>
              </w:rPr>
              <w:t>, депутаты Совета депутатов, старосты населенных пунктов, руководители учреждений и предприятий</w:t>
            </w:r>
          </w:p>
        </w:tc>
        <w:tc>
          <w:tcPr>
            <w:tcW w:w="1419" w:type="dxa"/>
            <w:shd w:val="clear" w:color="auto" w:fill="auto"/>
          </w:tcPr>
          <w:p w14:paraId="14EFD27F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8E4B9D">
              <w:rPr>
                <w:sz w:val="24"/>
                <w:szCs w:val="24"/>
              </w:rPr>
              <w:t>пожаро</w:t>
            </w:r>
            <w:proofErr w:type="spellEnd"/>
            <w:r w:rsidRPr="008E4B9D">
              <w:rPr>
                <w:sz w:val="24"/>
                <w:szCs w:val="24"/>
              </w:rPr>
              <w:t>-опасного</w:t>
            </w:r>
            <w:proofErr w:type="gramEnd"/>
            <w:r w:rsidRPr="008E4B9D">
              <w:rPr>
                <w:sz w:val="24"/>
                <w:szCs w:val="24"/>
              </w:rPr>
              <w:t xml:space="preserve"> сезона</w:t>
            </w:r>
          </w:p>
        </w:tc>
      </w:tr>
      <w:tr w:rsidR="008E4B9D" w:rsidRPr="008E4B9D" w14:paraId="5A2EF91E" w14:textId="77777777" w:rsidTr="00D76035">
        <w:trPr>
          <w:trHeight w:val="762"/>
        </w:trPr>
        <w:tc>
          <w:tcPr>
            <w:tcW w:w="648" w:type="dxa"/>
            <w:shd w:val="clear" w:color="auto" w:fill="auto"/>
          </w:tcPr>
          <w:p w14:paraId="59417881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12</w:t>
            </w:r>
          </w:p>
        </w:tc>
        <w:tc>
          <w:tcPr>
            <w:tcW w:w="8820" w:type="dxa"/>
            <w:shd w:val="clear" w:color="auto" w:fill="auto"/>
          </w:tcPr>
          <w:p w14:paraId="3FB8E19A" w14:textId="77777777" w:rsidR="008E4B9D" w:rsidRPr="008E4B9D" w:rsidRDefault="008E4B9D" w:rsidP="008E4B9D">
            <w:pPr>
              <w:ind w:firstLine="0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Разработка и корректировка паспортов пожарной безопасности населенных пунктов, подверженных угрозе перехода лесных и ландшафтных пожаров.</w:t>
            </w:r>
          </w:p>
        </w:tc>
        <w:tc>
          <w:tcPr>
            <w:tcW w:w="4680" w:type="dxa"/>
            <w:shd w:val="clear" w:color="auto" w:fill="auto"/>
          </w:tcPr>
          <w:p w14:paraId="32B3AAA3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 xml:space="preserve">Глава Барлакского сельсовета, </w:t>
            </w:r>
            <w:r w:rsidR="003F2227" w:rsidRPr="003F2227">
              <w:rPr>
                <w:sz w:val="24"/>
                <w:szCs w:val="24"/>
              </w:rPr>
              <w:t>Администрация Барлакского сельсовета</w:t>
            </w:r>
          </w:p>
          <w:p w14:paraId="31A5F2F4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466635E9" w14:textId="77777777" w:rsidR="008E4B9D" w:rsidRPr="008E4B9D" w:rsidRDefault="003F2227" w:rsidP="003F22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E4B9D" w:rsidRPr="008E4B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8E4B9D" w:rsidRPr="008E4B9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8E4B9D" w:rsidRPr="008E4B9D" w14:paraId="03EB77F3" w14:textId="77777777" w:rsidTr="00D76035">
        <w:trPr>
          <w:trHeight w:val="372"/>
        </w:trPr>
        <w:tc>
          <w:tcPr>
            <w:tcW w:w="648" w:type="dxa"/>
            <w:shd w:val="clear" w:color="auto" w:fill="auto"/>
          </w:tcPr>
          <w:p w14:paraId="5717ED0E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</w:tcPr>
          <w:p w14:paraId="4BEE2746" w14:textId="77777777" w:rsidR="008E4B9D" w:rsidRPr="008E4B9D" w:rsidRDefault="008E4B9D" w:rsidP="008E4B9D">
            <w:pPr>
              <w:ind w:firstLine="0"/>
              <w:rPr>
                <w:b/>
                <w:sz w:val="24"/>
                <w:szCs w:val="24"/>
              </w:rPr>
            </w:pPr>
            <w:r w:rsidRPr="008E4B9D">
              <w:rPr>
                <w:b/>
                <w:sz w:val="24"/>
                <w:szCs w:val="24"/>
              </w:rPr>
              <w:t xml:space="preserve">Раздел </w:t>
            </w:r>
            <w:r w:rsidRPr="008E4B9D">
              <w:rPr>
                <w:b/>
                <w:sz w:val="24"/>
                <w:szCs w:val="24"/>
                <w:lang w:val="en-US"/>
              </w:rPr>
              <w:t>II</w:t>
            </w:r>
            <w:r w:rsidRPr="008E4B9D">
              <w:rPr>
                <w:b/>
                <w:sz w:val="24"/>
                <w:szCs w:val="24"/>
              </w:rPr>
              <w:t>: Мероприятия по созданию резерва сил и средств</w:t>
            </w:r>
          </w:p>
        </w:tc>
        <w:tc>
          <w:tcPr>
            <w:tcW w:w="4680" w:type="dxa"/>
            <w:shd w:val="clear" w:color="auto" w:fill="auto"/>
          </w:tcPr>
          <w:p w14:paraId="0A658592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3C1DD0C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6F49F93C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4B9D" w:rsidRPr="008E4B9D" w14:paraId="1B6FAB95" w14:textId="77777777" w:rsidTr="00D76035">
        <w:trPr>
          <w:trHeight w:val="868"/>
        </w:trPr>
        <w:tc>
          <w:tcPr>
            <w:tcW w:w="648" w:type="dxa"/>
            <w:shd w:val="clear" w:color="auto" w:fill="auto"/>
          </w:tcPr>
          <w:p w14:paraId="7B655035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1</w:t>
            </w:r>
          </w:p>
        </w:tc>
        <w:tc>
          <w:tcPr>
            <w:tcW w:w="8820" w:type="dxa"/>
            <w:shd w:val="clear" w:color="auto" w:fill="auto"/>
          </w:tcPr>
          <w:p w14:paraId="78C30486" w14:textId="77777777" w:rsidR="008E4B9D" w:rsidRPr="008E4B9D" w:rsidRDefault="008E4B9D" w:rsidP="008E4B9D">
            <w:pPr>
              <w:keepNext/>
              <w:ind w:firstLine="0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Обеспечение средствами и техникой для целей пожаротушения (пожарные ранцы)</w:t>
            </w:r>
          </w:p>
          <w:p w14:paraId="6C9191DF" w14:textId="77777777" w:rsidR="008E4B9D" w:rsidRPr="008E4B9D" w:rsidRDefault="008E4B9D" w:rsidP="008E4B9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27960855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Члены комиссии по ЧС и ПБ Барлакского сельсовета, Глава Барлакского сельсовета</w:t>
            </w:r>
          </w:p>
          <w:p w14:paraId="41CA6325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C4A5A1C" w14:textId="77777777" w:rsidR="008E4B9D" w:rsidRPr="008E4B9D" w:rsidRDefault="003F2227" w:rsidP="003F22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E4B9D" w:rsidRPr="008E4B9D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8E4B9D" w:rsidRPr="008E4B9D" w14:paraId="2A1EC6CD" w14:textId="77777777" w:rsidTr="00D76035">
        <w:tc>
          <w:tcPr>
            <w:tcW w:w="648" w:type="dxa"/>
            <w:shd w:val="clear" w:color="auto" w:fill="auto"/>
          </w:tcPr>
          <w:p w14:paraId="26162A94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2</w:t>
            </w:r>
          </w:p>
        </w:tc>
        <w:tc>
          <w:tcPr>
            <w:tcW w:w="8820" w:type="dxa"/>
            <w:shd w:val="clear" w:color="auto" w:fill="auto"/>
          </w:tcPr>
          <w:p w14:paraId="3B6C3320" w14:textId="77777777" w:rsidR="008E4B9D" w:rsidRPr="008E4B9D" w:rsidRDefault="008E4B9D" w:rsidP="008E4B9D">
            <w:pPr>
              <w:ind w:firstLine="0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Определение для каждого населенного пункта порядка организации связи, для своевременной передачи информации,  при возникновении возможных пожаров и их ликвидации.</w:t>
            </w:r>
          </w:p>
        </w:tc>
        <w:tc>
          <w:tcPr>
            <w:tcW w:w="4680" w:type="dxa"/>
            <w:shd w:val="clear" w:color="auto" w:fill="auto"/>
          </w:tcPr>
          <w:p w14:paraId="40F237C7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Глава Барлакского  сельсовета, старосты населенных пунктов</w:t>
            </w:r>
          </w:p>
        </w:tc>
        <w:tc>
          <w:tcPr>
            <w:tcW w:w="1419" w:type="dxa"/>
            <w:shd w:val="clear" w:color="auto" w:fill="auto"/>
          </w:tcPr>
          <w:p w14:paraId="2752AF60" w14:textId="77777777" w:rsidR="008E4B9D" w:rsidRPr="008E4B9D" w:rsidRDefault="003F2227" w:rsidP="003F22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E4B9D" w:rsidRPr="008E4B9D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8E4B9D" w:rsidRPr="008E4B9D" w14:paraId="56D53F48" w14:textId="77777777" w:rsidTr="00D76035">
        <w:trPr>
          <w:trHeight w:val="1042"/>
        </w:trPr>
        <w:tc>
          <w:tcPr>
            <w:tcW w:w="648" w:type="dxa"/>
            <w:shd w:val="clear" w:color="auto" w:fill="auto"/>
          </w:tcPr>
          <w:p w14:paraId="79BD608A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820" w:type="dxa"/>
            <w:shd w:val="clear" w:color="auto" w:fill="auto"/>
          </w:tcPr>
          <w:p w14:paraId="712D8591" w14:textId="77777777" w:rsidR="008E4B9D" w:rsidRPr="008E4B9D" w:rsidRDefault="008E4B9D" w:rsidP="008E4B9D">
            <w:pPr>
              <w:ind w:firstLine="0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Организация привлечения добровольцев, работников организаций и населения на защиту населенных пунктов в случае возникновения угрозы перехода на них лесных и ландшафтных пожаров.</w:t>
            </w:r>
          </w:p>
        </w:tc>
        <w:tc>
          <w:tcPr>
            <w:tcW w:w="4680" w:type="dxa"/>
            <w:shd w:val="clear" w:color="auto" w:fill="auto"/>
          </w:tcPr>
          <w:p w14:paraId="7A69FA31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Члены комиссии по ЧС и ПБ Барлакского сельсовета, Глава Барлакского сельсовета</w:t>
            </w:r>
          </w:p>
        </w:tc>
        <w:tc>
          <w:tcPr>
            <w:tcW w:w="1419" w:type="dxa"/>
            <w:shd w:val="clear" w:color="auto" w:fill="auto"/>
          </w:tcPr>
          <w:p w14:paraId="4EB02701" w14:textId="77777777" w:rsidR="008E4B9D" w:rsidRPr="008E4B9D" w:rsidRDefault="003F2227" w:rsidP="008E4B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8E4B9D" w:rsidRPr="008E4B9D" w14:paraId="28D52F13" w14:textId="77777777" w:rsidTr="00D76035">
        <w:tc>
          <w:tcPr>
            <w:tcW w:w="9468" w:type="dxa"/>
            <w:gridSpan w:val="2"/>
            <w:shd w:val="clear" w:color="auto" w:fill="auto"/>
          </w:tcPr>
          <w:p w14:paraId="4DE998E7" w14:textId="77777777" w:rsidR="008E4B9D" w:rsidRPr="008E4B9D" w:rsidRDefault="008E4B9D" w:rsidP="008E4B9D">
            <w:pPr>
              <w:ind w:firstLine="0"/>
              <w:rPr>
                <w:b/>
                <w:sz w:val="24"/>
                <w:szCs w:val="24"/>
              </w:rPr>
            </w:pPr>
            <w:r w:rsidRPr="008E4B9D">
              <w:rPr>
                <w:b/>
                <w:sz w:val="24"/>
                <w:szCs w:val="24"/>
              </w:rPr>
              <w:t xml:space="preserve">Раздел </w:t>
            </w:r>
            <w:r w:rsidRPr="008E4B9D">
              <w:rPr>
                <w:b/>
                <w:sz w:val="24"/>
                <w:szCs w:val="24"/>
                <w:lang w:val="en-US"/>
              </w:rPr>
              <w:t>III</w:t>
            </w:r>
            <w:r w:rsidRPr="008E4B9D">
              <w:rPr>
                <w:b/>
                <w:sz w:val="24"/>
                <w:szCs w:val="24"/>
              </w:rPr>
              <w:t>: Мероприятия по организации эвакуации</w:t>
            </w:r>
          </w:p>
          <w:p w14:paraId="159BB767" w14:textId="77777777" w:rsidR="008E4B9D" w:rsidRPr="008E4B9D" w:rsidRDefault="008E4B9D" w:rsidP="008E4B9D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11D7A9F6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199FF70B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4B9D" w:rsidRPr="008E4B9D" w14:paraId="05E7CEE6" w14:textId="77777777" w:rsidTr="00D76035">
        <w:tc>
          <w:tcPr>
            <w:tcW w:w="648" w:type="dxa"/>
            <w:shd w:val="clear" w:color="auto" w:fill="auto"/>
          </w:tcPr>
          <w:p w14:paraId="157BA9B9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1</w:t>
            </w:r>
          </w:p>
        </w:tc>
        <w:tc>
          <w:tcPr>
            <w:tcW w:w="8820" w:type="dxa"/>
            <w:shd w:val="clear" w:color="auto" w:fill="auto"/>
          </w:tcPr>
          <w:p w14:paraId="442ACC10" w14:textId="77777777" w:rsidR="008E4B9D" w:rsidRPr="008E4B9D" w:rsidRDefault="008E4B9D" w:rsidP="008E4B9D">
            <w:pPr>
              <w:ind w:firstLine="0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 xml:space="preserve">Корректировка планов эвакуации и определение пунктов временного размещения населения и скота для каждого населенного пункта, подверженного угрозе перехода природных пожаров. </w:t>
            </w:r>
          </w:p>
        </w:tc>
        <w:tc>
          <w:tcPr>
            <w:tcW w:w="4680" w:type="dxa"/>
            <w:shd w:val="clear" w:color="auto" w:fill="auto"/>
          </w:tcPr>
          <w:p w14:paraId="38E361F2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 xml:space="preserve">Члены комиссии по ЧС и ПБ Барлакского сельсовета, Глава Барлакского сельсовета, </w:t>
            </w:r>
            <w:r w:rsidR="004E17C4">
              <w:rPr>
                <w:sz w:val="24"/>
                <w:szCs w:val="24"/>
              </w:rPr>
              <w:t>а</w:t>
            </w:r>
            <w:r w:rsidR="004E17C4" w:rsidRPr="004E17C4">
              <w:rPr>
                <w:sz w:val="24"/>
                <w:szCs w:val="24"/>
              </w:rPr>
              <w:t>дминистрация Барлакского сельсовета</w:t>
            </w:r>
          </w:p>
          <w:p w14:paraId="06315C7B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2EB58CD0" w14:textId="77777777" w:rsidR="008E4B9D" w:rsidRPr="008E4B9D" w:rsidRDefault="003F2227" w:rsidP="003F22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E4B9D" w:rsidRPr="008E4B9D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8E4B9D" w:rsidRPr="008E4B9D" w14:paraId="025FBF0C" w14:textId="77777777" w:rsidTr="00D76035">
        <w:trPr>
          <w:trHeight w:val="1307"/>
        </w:trPr>
        <w:tc>
          <w:tcPr>
            <w:tcW w:w="648" w:type="dxa"/>
            <w:shd w:val="clear" w:color="auto" w:fill="auto"/>
          </w:tcPr>
          <w:p w14:paraId="28F8FE09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2</w:t>
            </w:r>
          </w:p>
        </w:tc>
        <w:tc>
          <w:tcPr>
            <w:tcW w:w="8820" w:type="dxa"/>
            <w:shd w:val="clear" w:color="auto" w:fill="auto"/>
          </w:tcPr>
          <w:p w14:paraId="733666C0" w14:textId="77777777" w:rsidR="008E4B9D" w:rsidRPr="008E4B9D" w:rsidRDefault="008E4B9D" w:rsidP="008E4B9D">
            <w:pPr>
              <w:ind w:firstLine="0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 xml:space="preserve">Определение порядка эвакуации, проверка </w:t>
            </w:r>
            <w:proofErr w:type="spellStart"/>
            <w:r w:rsidRPr="008E4B9D">
              <w:rPr>
                <w:sz w:val="24"/>
                <w:szCs w:val="24"/>
              </w:rPr>
              <w:t>эвакоприемных</w:t>
            </w:r>
            <w:proofErr w:type="spellEnd"/>
            <w:r w:rsidRPr="008E4B9D">
              <w:rPr>
                <w:sz w:val="24"/>
                <w:szCs w:val="24"/>
              </w:rPr>
              <w:t xml:space="preserve"> пунктов и их обеспеченности необходимыми материальными средствами.</w:t>
            </w:r>
          </w:p>
        </w:tc>
        <w:tc>
          <w:tcPr>
            <w:tcW w:w="4680" w:type="dxa"/>
            <w:shd w:val="clear" w:color="auto" w:fill="auto"/>
          </w:tcPr>
          <w:p w14:paraId="0910B888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 xml:space="preserve">Члены комиссии по ЧС и ПБ Барлакского сельсовета, Глава Барлакского сельсовета, </w:t>
            </w:r>
            <w:r w:rsidR="004E17C4">
              <w:rPr>
                <w:sz w:val="24"/>
                <w:szCs w:val="24"/>
              </w:rPr>
              <w:t>а</w:t>
            </w:r>
            <w:r w:rsidR="004E17C4" w:rsidRPr="004E17C4">
              <w:rPr>
                <w:sz w:val="24"/>
                <w:szCs w:val="24"/>
              </w:rPr>
              <w:t>дминистрация Барлакского сельсовета</w:t>
            </w:r>
            <w:r w:rsidRPr="008E4B9D">
              <w:rPr>
                <w:sz w:val="24"/>
                <w:szCs w:val="24"/>
              </w:rPr>
              <w:t>, руководители учреждений и предприятий</w:t>
            </w:r>
          </w:p>
          <w:p w14:paraId="6183F8B8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1EE99758" w14:textId="77777777" w:rsidR="008E4B9D" w:rsidRPr="008E4B9D" w:rsidRDefault="003F2227" w:rsidP="003F22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E4B9D" w:rsidRPr="008E4B9D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25</w:t>
            </w:r>
          </w:p>
        </w:tc>
      </w:tr>
      <w:tr w:rsidR="008E4B9D" w:rsidRPr="008E4B9D" w14:paraId="484D70DD" w14:textId="77777777" w:rsidTr="00D76035">
        <w:trPr>
          <w:trHeight w:val="1535"/>
        </w:trPr>
        <w:tc>
          <w:tcPr>
            <w:tcW w:w="648" w:type="dxa"/>
            <w:shd w:val="clear" w:color="auto" w:fill="auto"/>
          </w:tcPr>
          <w:p w14:paraId="2E30EC0D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3</w:t>
            </w:r>
          </w:p>
        </w:tc>
        <w:tc>
          <w:tcPr>
            <w:tcW w:w="8820" w:type="dxa"/>
            <w:shd w:val="clear" w:color="auto" w:fill="auto"/>
          </w:tcPr>
          <w:p w14:paraId="25DC8D83" w14:textId="77777777" w:rsidR="008E4B9D" w:rsidRPr="008E4B9D" w:rsidRDefault="008E4B9D" w:rsidP="008E4B9D">
            <w:pPr>
              <w:ind w:firstLine="0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Определение перечня транспортных средств, привлекаемых для проведения эвакуационных мероприятий, и порядка их привлечения.</w:t>
            </w:r>
          </w:p>
        </w:tc>
        <w:tc>
          <w:tcPr>
            <w:tcW w:w="4680" w:type="dxa"/>
            <w:shd w:val="clear" w:color="auto" w:fill="auto"/>
          </w:tcPr>
          <w:p w14:paraId="192D9C74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  <w:r w:rsidRPr="008E4B9D">
              <w:rPr>
                <w:sz w:val="24"/>
                <w:szCs w:val="24"/>
              </w:rPr>
              <w:t>Члены комиссии по ЧС и ПБ Барлакского сельсовета, Глава Барлакского сельсовета, должностные лица администрации, руководители учреждений и предприятий</w:t>
            </w:r>
          </w:p>
          <w:p w14:paraId="05D7DB05" w14:textId="77777777" w:rsidR="008E4B9D" w:rsidRPr="008E4B9D" w:rsidRDefault="008E4B9D" w:rsidP="008E4B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44FA103B" w14:textId="77777777" w:rsidR="008E4B9D" w:rsidRPr="008E4B9D" w:rsidRDefault="004E17C4" w:rsidP="004E17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E4B9D" w:rsidRPr="008E4B9D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</w:p>
        </w:tc>
      </w:tr>
    </w:tbl>
    <w:p w14:paraId="5DEFA86C" w14:textId="77777777" w:rsidR="008E4B9D" w:rsidRPr="008E4B9D" w:rsidRDefault="008E4B9D" w:rsidP="008E4B9D">
      <w:pPr>
        <w:ind w:firstLine="0"/>
        <w:jc w:val="left"/>
        <w:rPr>
          <w:sz w:val="24"/>
          <w:szCs w:val="24"/>
        </w:rPr>
      </w:pPr>
    </w:p>
    <w:p w14:paraId="4E1D24C7" w14:textId="77777777" w:rsidR="00A63CF4" w:rsidRDefault="00A63CF4" w:rsidP="008B004B">
      <w:pPr>
        <w:ind w:firstLine="0"/>
        <w:jc w:val="right"/>
        <w:rPr>
          <w:sz w:val="24"/>
          <w:szCs w:val="24"/>
        </w:rPr>
      </w:pPr>
    </w:p>
    <w:p w14:paraId="4F18D590" w14:textId="77777777" w:rsidR="00A63CF4" w:rsidRDefault="00A63CF4" w:rsidP="008B004B">
      <w:pPr>
        <w:ind w:firstLine="0"/>
        <w:jc w:val="right"/>
        <w:rPr>
          <w:sz w:val="24"/>
          <w:szCs w:val="24"/>
        </w:rPr>
      </w:pPr>
    </w:p>
    <w:p w14:paraId="06C5C50A" w14:textId="77777777" w:rsidR="00A63CF4" w:rsidRDefault="00A63CF4" w:rsidP="008B004B">
      <w:pPr>
        <w:ind w:firstLine="0"/>
        <w:jc w:val="right"/>
        <w:rPr>
          <w:sz w:val="24"/>
          <w:szCs w:val="24"/>
        </w:rPr>
      </w:pPr>
    </w:p>
    <w:p w14:paraId="6C24CE4C" w14:textId="77777777" w:rsidR="00A63CF4" w:rsidRDefault="00A63CF4" w:rsidP="008B004B">
      <w:pPr>
        <w:ind w:firstLine="0"/>
        <w:jc w:val="right"/>
        <w:rPr>
          <w:sz w:val="24"/>
          <w:szCs w:val="24"/>
        </w:rPr>
      </w:pPr>
    </w:p>
    <w:p w14:paraId="5B0B2641" w14:textId="77777777" w:rsidR="00A63CF4" w:rsidRDefault="00A63CF4" w:rsidP="008B004B">
      <w:pPr>
        <w:ind w:firstLine="0"/>
        <w:jc w:val="right"/>
        <w:rPr>
          <w:sz w:val="24"/>
          <w:szCs w:val="24"/>
        </w:rPr>
      </w:pPr>
    </w:p>
    <w:p w14:paraId="55C77423" w14:textId="77777777" w:rsidR="00A63CF4" w:rsidRDefault="00A63CF4" w:rsidP="008B004B">
      <w:pPr>
        <w:ind w:firstLine="0"/>
        <w:jc w:val="right"/>
        <w:rPr>
          <w:sz w:val="24"/>
          <w:szCs w:val="24"/>
        </w:rPr>
      </w:pPr>
    </w:p>
    <w:p w14:paraId="5FBF4B77" w14:textId="77777777" w:rsidR="00A63CF4" w:rsidRDefault="00A63CF4" w:rsidP="008B004B">
      <w:pPr>
        <w:ind w:firstLine="0"/>
        <w:jc w:val="right"/>
        <w:rPr>
          <w:sz w:val="24"/>
          <w:szCs w:val="24"/>
        </w:rPr>
      </w:pPr>
    </w:p>
    <w:p w14:paraId="48BEEB86" w14:textId="77777777" w:rsidR="00A63CF4" w:rsidRDefault="00A63CF4" w:rsidP="008B004B">
      <w:pPr>
        <w:ind w:firstLine="0"/>
        <w:jc w:val="right"/>
        <w:rPr>
          <w:sz w:val="24"/>
          <w:szCs w:val="24"/>
        </w:rPr>
      </w:pPr>
    </w:p>
    <w:p w14:paraId="5F5E3E9B" w14:textId="77777777" w:rsidR="00A63CF4" w:rsidRDefault="00A63CF4" w:rsidP="004E17C4">
      <w:pPr>
        <w:ind w:firstLine="0"/>
        <w:rPr>
          <w:sz w:val="24"/>
          <w:szCs w:val="24"/>
        </w:rPr>
      </w:pPr>
    </w:p>
    <w:p w14:paraId="3D94B2B9" w14:textId="77777777" w:rsidR="00A63CF4" w:rsidRDefault="00A63CF4" w:rsidP="008B004B">
      <w:pPr>
        <w:ind w:firstLine="0"/>
        <w:jc w:val="right"/>
        <w:rPr>
          <w:sz w:val="24"/>
          <w:szCs w:val="24"/>
        </w:rPr>
      </w:pPr>
    </w:p>
    <w:p w14:paraId="0C994B10" w14:textId="77777777" w:rsidR="001B5FFD" w:rsidRDefault="001B5FFD" w:rsidP="008B004B">
      <w:pPr>
        <w:ind w:firstLine="0"/>
        <w:jc w:val="right"/>
        <w:rPr>
          <w:sz w:val="24"/>
          <w:szCs w:val="24"/>
        </w:rPr>
      </w:pPr>
      <w:r w:rsidRPr="001B5FF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="00444298">
        <w:rPr>
          <w:sz w:val="24"/>
          <w:szCs w:val="24"/>
        </w:rPr>
        <w:t>2</w:t>
      </w:r>
    </w:p>
    <w:p w14:paraId="6FE14ED8" w14:textId="77777777" w:rsidR="001B5FFD" w:rsidRDefault="001B5FFD" w:rsidP="008B004B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319AB0DA" w14:textId="77777777" w:rsidR="008B004B" w:rsidRPr="008B004B" w:rsidRDefault="001B5FFD" w:rsidP="008B004B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8B004B" w:rsidRPr="008B004B">
        <w:rPr>
          <w:sz w:val="24"/>
          <w:szCs w:val="24"/>
        </w:rPr>
        <w:t xml:space="preserve"> администрации</w:t>
      </w:r>
    </w:p>
    <w:p w14:paraId="167F62C1" w14:textId="77777777" w:rsidR="008B004B" w:rsidRDefault="009365AF" w:rsidP="008B004B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Барлакского сельсовета </w:t>
      </w:r>
      <w:r w:rsidR="008B004B" w:rsidRPr="008B004B">
        <w:rPr>
          <w:sz w:val="24"/>
          <w:szCs w:val="24"/>
        </w:rPr>
        <w:t>Мошковского района</w:t>
      </w:r>
    </w:p>
    <w:p w14:paraId="2FFC4B80" w14:textId="77777777" w:rsidR="00F34B6D" w:rsidRPr="008B004B" w:rsidRDefault="00F34B6D" w:rsidP="008B004B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14:paraId="7CE9289D" w14:textId="77777777" w:rsidR="008B004B" w:rsidRDefault="00973621" w:rsidP="008B004B">
      <w:pPr>
        <w:ind w:firstLine="0"/>
        <w:jc w:val="right"/>
        <w:rPr>
          <w:sz w:val="24"/>
          <w:szCs w:val="24"/>
        </w:rPr>
      </w:pPr>
      <w:r w:rsidRPr="00F34B6D">
        <w:rPr>
          <w:sz w:val="24"/>
          <w:szCs w:val="24"/>
        </w:rPr>
        <w:t xml:space="preserve">от </w:t>
      </w:r>
      <w:r w:rsidR="00444298" w:rsidRPr="00444298">
        <w:rPr>
          <w:sz w:val="24"/>
          <w:szCs w:val="24"/>
        </w:rPr>
        <w:t>19.03</w:t>
      </w:r>
      <w:r w:rsidR="00FE1707" w:rsidRPr="00444298">
        <w:rPr>
          <w:sz w:val="24"/>
          <w:szCs w:val="24"/>
        </w:rPr>
        <w:t>.202</w:t>
      </w:r>
      <w:r w:rsidR="00444298" w:rsidRPr="00444298">
        <w:rPr>
          <w:sz w:val="24"/>
          <w:szCs w:val="24"/>
        </w:rPr>
        <w:t>5</w:t>
      </w:r>
      <w:r w:rsidR="008B004B" w:rsidRPr="00F34B6D">
        <w:rPr>
          <w:sz w:val="24"/>
          <w:szCs w:val="24"/>
        </w:rPr>
        <w:t xml:space="preserve"> №</w:t>
      </w:r>
      <w:r w:rsidR="00FE1707">
        <w:rPr>
          <w:sz w:val="24"/>
          <w:szCs w:val="24"/>
        </w:rPr>
        <w:t xml:space="preserve"> </w:t>
      </w:r>
      <w:r w:rsidR="008F1CD2">
        <w:rPr>
          <w:sz w:val="24"/>
          <w:szCs w:val="24"/>
        </w:rPr>
        <w:t>1</w:t>
      </w:r>
      <w:r w:rsidR="00444298">
        <w:rPr>
          <w:sz w:val="24"/>
          <w:szCs w:val="24"/>
        </w:rPr>
        <w:t>61</w:t>
      </w:r>
      <w:r w:rsidR="00FE1707">
        <w:rPr>
          <w:sz w:val="24"/>
          <w:szCs w:val="24"/>
        </w:rPr>
        <w:t>-па</w:t>
      </w:r>
    </w:p>
    <w:p w14:paraId="17C81B4E" w14:textId="77777777" w:rsidR="00A63CF4" w:rsidRDefault="00A63CF4" w:rsidP="008B004B">
      <w:pPr>
        <w:ind w:firstLine="0"/>
        <w:jc w:val="right"/>
        <w:rPr>
          <w:sz w:val="24"/>
          <w:szCs w:val="24"/>
        </w:rPr>
      </w:pPr>
    </w:p>
    <w:p w14:paraId="72CC3402" w14:textId="77777777" w:rsidR="008E4B9D" w:rsidRPr="00F34B6D" w:rsidRDefault="008E4B9D" w:rsidP="008B004B">
      <w:pPr>
        <w:ind w:firstLine="0"/>
        <w:jc w:val="right"/>
        <w:rPr>
          <w:sz w:val="24"/>
          <w:szCs w:val="24"/>
        </w:rPr>
      </w:pPr>
    </w:p>
    <w:p w14:paraId="1EF4252B" w14:textId="77777777" w:rsidR="00DD29D3" w:rsidRPr="0099197C" w:rsidRDefault="00DD29D3" w:rsidP="00DD29D3">
      <w:pPr>
        <w:ind w:firstLine="0"/>
        <w:jc w:val="center"/>
        <w:rPr>
          <w:rFonts w:eastAsia="Calibri"/>
          <w:szCs w:val="24"/>
          <w:lang w:eastAsia="en-US"/>
        </w:rPr>
      </w:pPr>
      <w:r w:rsidRPr="0099197C">
        <w:rPr>
          <w:rFonts w:eastAsia="Calibri"/>
          <w:szCs w:val="24"/>
          <w:lang w:eastAsia="en-US"/>
        </w:rPr>
        <w:t xml:space="preserve">План проведения подготовительных мероприятий по охране лесов от пожаров </w:t>
      </w:r>
    </w:p>
    <w:p w14:paraId="1742A097" w14:textId="77777777" w:rsidR="00DD29D3" w:rsidRPr="0099197C" w:rsidRDefault="00DD29D3" w:rsidP="00DD29D3">
      <w:pPr>
        <w:ind w:firstLine="0"/>
        <w:jc w:val="center"/>
        <w:rPr>
          <w:rFonts w:eastAsia="Calibri"/>
          <w:szCs w:val="24"/>
          <w:lang w:eastAsia="en-US"/>
        </w:rPr>
      </w:pPr>
      <w:r w:rsidRPr="0099197C">
        <w:rPr>
          <w:rFonts w:eastAsia="Calibri"/>
          <w:szCs w:val="24"/>
          <w:lang w:eastAsia="en-US"/>
        </w:rPr>
        <w:t xml:space="preserve">на территории </w:t>
      </w:r>
      <w:r w:rsidR="007A6641">
        <w:rPr>
          <w:rFonts w:eastAsia="Calibri"/>
          <w:szCs w:val="24"/>
          <w:lang w:eastAsia="en-US"/>
        </w:rPr>
        <w:t xml:space="preserve">Барлакского сельсовета </w:t>
      </w:r>
      <w:r w:rsidRPr="0099197C">
        <w:rPr>
          <w:rFonts w:eastAsia="Calibri"/>
          <w:szCs w:val="24"/>
          <w:lang w:eastAsia="en-US"/>
        </w:rPr>
        <w:t xml:space="preserve">Мошковского района Новосибирской </w:t>
      </w:r>
      <w:r w:rsidR="00E85E9C" w:rsidRPr="0099197C">
        <w:rPr>
          <w:rFonts w:eastAsia="Calibri"/>
          <w:szCs w:val="24"/>
          <w:lang w:eastAsia="en-US"/>
        </w:rPr>
        <w:t xml:space="preserve">области на пожароопасный сезон </w:t>
      </w:r>
      <w:r w:rsidR="003E21B9">
        <w:rPr>
          <w:rFonts w:eastAsia="Calibri"/>
          <w:szCs w:val="24"/>
          <w:lang w:eastAsia="en-US"/>
        </w:rPr>
        <w:t>202</w:t>
      </w:r>
      <w:r w:rsidR="00444298">
        <w:rPr>
          <w:rFonts w:eastAsia="Calibri"/>
          <w:szCs w:val="24"/>
          <w:lang w:eastAsia="en-US"/>
        </w:rPr>
        <w:t>5</w:t>
      </w:r>
      <w:r w:rsidRPr="0099197C">
        <w:rPr>
          <w:rFonts w:eastAsia="Calibri"/>
          <w:szCs w:val="24"/>
          <w:lang w:eastAsia="en-US"/>
        </w:rPr>
        <w:t xml:space="preserve"> года</w:t>
      </w:r>
    </w:p>
    <w:p w14:paraId="72177CA5" w14:textId="77777777" w:rsidR="00DD29D3" w:rsidRPr="00DD29D3" w:rsidRDefault="00DD29D3" w:rsidP="00DD29D3">
      <w:pPr>
        <w:ind w:firstLine="0"/>
        <w:jc w:val="right"/>
        <w:rPr>
          <w:rFonts w:eastAsia="Calibri"/>
          <w:sz w:val="22"/>
          <w:szCs w:val="26"/>
          <w:lang w:eastAsia="en-US"/>
        </w:rPr>
      </w:pPr>
    </w:p>
    <w:tbl>
      <w:tblPr>
        <w:tblW w:w="157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"/>
        <w:gridCol w:w="4254"/>
        <w:gridCol w:w="992"/>
        <w:gridCol w:w="2127"/>
        <w:gridCol w:w="4110"/>
        <w:gridCol w:w="3896"/>
      </w:tblGrid>
      <w:tr w:rsidR="00DD29D3" w:rsidRPr="00DD29D3" w14:paraId="748478D9" w14:textId="77777777" w:rsidTr="002A40A9">
        <w:trPr>
          <w:cantSplit/>
          <w:trHeight w:val="509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5C433" w14:textId="77777777" w:rsidR="00DD29D3" w:rsidRPr="0099197C" w:rsidRDefault="00DD29D3" w:rsidP="00DD29D3">
            <w:pPr>
              <w:ind w:firstLine="0"/>
              <w:jc w:val="center"/>
              <w:rPr>
                <w:rFonts w:eastAsia="Calibri"/>
                <w:bCs/>
                <w:sz w:val="22"/>
                <w:szCs w:val="26"/>
                <w:lang w:eastAsia="en-US"/>
              </w:rPr>
            </w:pPr>
            <w:r w:rsidRPr="0099197C">
              <w:rPr>
                <w:rFonts w:eastAsia="Calibri"/>
                <w:bCs/>
                <w:sz w:val="22"/>
                <w:szCs w:val="26"/>
                <w:lang w:eastAsia="en-US"/>
              </w:rPr>
              <w:t>№ п/п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48E8E" w14:textId="77777777" w:rsidR="00DD29D3" w:rsidRPr="0099197C" w:rsidRDefault="00DD29D3" w:rsidP="00DD29D3">
            <w:pPr>
              <w:ind w:firstLine="0"/>
              <w:jc w:val="center"/>
              <w:rPr>
                <w:rFonts w:eastAsia="Calibri"/>
                <w:bCs/>
                <w:sz w:val="22"/>
                <w:szCs w:val="26"/>
                <w:lang w:eastAsia="en-US"/>
              </w:rPr>
            </w:pPr>
            <w:r w:rsidRPr="0099197C">
              <w:rPr>
                <w:rFonts w:eastAsia="Calibri"/>
                <w:bCs/>
                <w:sz w:val="22"/>
                <w:szCs w:val="26"/>
                <w:lang w:eastAsia="en-US"/>
              </w:rPr>
              <w:t>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D8FA4" w14:textId="77777777" w:rsidR="00DD29D3" w:rsidRPr="0099197C" w:rsidRDefault="00DD29D3" w:rsidP="00DD29D3">
            <w:pPr>
              <w:ind w:firstLine="0"/>
              <w:jc w:val="center"/>
              <w:rPr>
                <w:rFonts w:eastAsia="Calibri"/>
                <w:bCs/>
                <w:sz w:val="22"/>
                <w:szCs w:val="26"/>
                <w:lang w:eastAsia="en-US"/>
              </w:rPr>
            </w:pPr>
            <w:r w:rsidRPr="0099197C">
              <w:rPr>
                <w:rFonts w:eastAsia="Calibri"/>
                <w:bCs/>
                <w:sz w:val="22"/>
                <w:szCs w:val="26"/>
                <w:lang w:eastAsia="en-US"/>
              </w:rPr>
              <w:t>Объем, ед. изм.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C46F2" w14:textId="77777777" w:rsidR="00DD29D3" w:rsidRPr="0099197C" w:rsidRDefault="00DD29D3" w:rsidP="00DD29D3">
            <w:pPr>
              <w:ind w:firstLine="0"/>
              <w:jc w:val="center"/>
              <w:rPr>
                <w:rFonts w:eastAsia="Calibri"/>
                <w:bCs/>
                <w:sz w:val="22"/>
                <w:szCs w:val="26"/>
                <w:lang w:eastAsia="en-US"/>
              </w:rPr>
            </w:pPr>
            <w:r w:rsidRPr="0099197C">
              <w:rPr>
                <w:rFonts w:eastAsia="Calibri"/>
                <w:bCs/>
                <w:sz w:val="22"/>
                <w:szCs w:val="26"/>
                <w:lang w:eastAsia="en-US"/>
              </w:rPr>
              <w:t>Срок исполнения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A7427" w14:textId="77777777" w:rsidR="00DD29D3" w:rsidRPr="0099197C" w:rsidRDefault="00DD29D3" w:rsidP="00DD29D3">
            <w:pPr>
              <w:ind w:firstLine="0"/>
              <w:jc w:val="center"/>
              <w:rPr>
                <w:rFonts w:eastAsia="Calibri"/>
                <w:bCs/>
                <w:sz w:val="22"/>
                <w:szCs w:val="26"/>
                <w:lang w:eastAsia="en-US"/>
              </w:rPr>
            </w:pPr>
            <w:r w:rsidRPr="0099197C">
              <w:rPr>
                <w:rFonts w:eastAsia="Calibri"/>
                <w:bCs/>
                <w:sz w:val="22"/>
                <w:szCs w:val="26"/>
                <w:lang w:eastAsia="en-US"/>
              </w:rPr>
              <w:t>Ответственные исполнители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6C585" w14:textId="77777777" w:rsidR="00DD29D3" w:rsidRPr="0099197C" w:rsidRDefault="00DD29D3" w:rsidP="00DD29D3">
            <w:pPr>
              <w:tabs>
                <w:tab w:val="left" w:pos="2228"/>
              </w:tabs>
              <w:ind w:firstLine="0"/>
              <w:jc w:val="center"/>
              <w:rPr>
                <w:rFonts w:eastAsia="Calibri"/>
                <w:bCs/>
                <w:sz w:val="22"/>
                <w:szCs w:val="26"/>
                <w:lang w:eastAsia="en-US"/>
              </w:rPr>
            </w:pPr>
            <w:r w:rsidRPr="0099197C">
              <w:rPr>
                <w:rFonts w:eastAsia="Calibri"/>
                <w:bCs/>
                <w:sz w:val="22"/>
                <w:szCs w:val="26"/>
                <w:lang w:eastAsia="en-US"/>
              </w:rPr>
              <w:t>Ответственное должностное лицо</w:t>
            </w:r>
          </w:p>
        </w:tc>
      </w:tr>
      <w:tr w:rsidR="00DD29D3" w:rsidRPr="00DD29D3" w14:paraId="01C55361" w14:textId="77777777" w:rsidTr="002A40A9">
        <w:trPr>
          <w:cantSplit/>
          <w:trHeight w:val="509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D0EA7" w14:textId="77777777" w:rsidR="00DD29D3" w:rsidRPr="00EB4D3C" w:rsidRDefault="00114F47" w:rsidP="00DD29D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C7CCDA" w14:textId="77777777" w:rsidR="00DD29D3" w:rsidRPr="00F7687C" w:rsidRDefault="00DF00C7" w:rsidP="00DF00C7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Уход за противопожарными минерализованными полосами</w:t>
            </w:r>
            <w:r w:rsidR="00DD29D3" w:rsidRPr="00F7687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A72CE" w14:textId="77777777" w:rsidR="00DD29D3" w:rsidRPr="00F7687C" w:rsidRDefault="00DD29D3" w:rsidP="00D85D2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317BC" w14:textId="77777777" w:rsidR="00DD29D3" w:rsidRPr="00F7687C" w:rsidRDefault="00DD29D3" w:rsidP="00D85D2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687C">
              <w:rPr>
                <w:rFonts w:eastAsia="Calibri"/>
                <w:sz w:val="22"/>
                <w:szCs w:val="22"/>
                <w:lang w:eastAsia="en-US"/>
              </w:rPr>
              <w:t xml:space="preserve">До начала и в течение </w:t>
            </w:r>
            <w:proofErr w:type="spellStart"/>
            <w:proofErr w:type="gramStart"/>
            <w:r w:rsidRPr="00F7687C">
              <w:rPr>
                <w:rFonts w:eastAsia="Calibri"/>
                <w:sz w:val="22"/>
                <w:szCs w:val="22"/>
                <w:lang w:eastAsia="en-US"/>
              </w:rPr>
              <w:t>пожаро</w:t>
            </w:r>
            <w:proofErr w:type="spellEnd"/>
            <w:r w:rsidR="00E85E9C" w:rsidRPr="00F7687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7687C">
              <w:rPr>
                <w:rFonts w:eastAsia="Calibri"/>
                <w:sz w:val="22"/>
                <w:szCs w:val="22"/>
                <w:lang w:eastAsia="en-US"/>
              </w:rPr>
              <w:t>опасного</w:t>
            </w:r>
            <w:proofErr w:type="gramEnd"/>
            <w:r w:rsidRPr="00F7687C">
              <w:rPr>
                <w:rFonts w:eastAsia="Calibri"/>
                <w:sz w:val="22"/>
                <w:szCs w:val="22"/>
                <w:lang w:eastAsia="en-US"/>
              </w:rPr>
              <w:t xml:space="preserve"> сезона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26B66" w14:textId="77777777" w:rsidR="00DD29D3" w:rsidRPr="00F7687C" w:rsidRDefault="00DF00C7" w:rsidP="00D85D2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0C7">
              <w:rPr>
                <w:rFonts w:eastAsia="Calibri"/>
                <w:sz w:val="22"/>
                <w:szCs w:val="22"/>
                <w:lang w:eastAsia="en-US"/>
              </w:rPr>
              <w:t>Администрация Барлакского сельсовета Мошковского района  Новосибирской области</w:t>
            </w:r>
            <w:r w:rsidRPr="00DF00C7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F1BAB" w14:textId="77777777" w:rsidR="00DD29D3" w:rsidRPr="00F7687C" w:rsidRDefault="00EB4D3C" w:rsidP="00D85D2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Барлакского сельсовета Мошковского района Новосибирской области</w:t>
            </w:r>
          </w:p>
        </w:tc>
      </w:tr>
      <w:tr w:rsidR="00DD29D3" w:rsidRPr="00DD29D3" w14:paraId="0B82BA27" w14:textId="77777777" w:rsidTr="002A40A9">
        <w:trPr>
          <w:cantSplit/>
          <w:trHeight w:val="1019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C6511" w14:textId="77777777" w:rsidR="00DD29D3" w:rsidRPr="00F7687C" w:rsidRDefault="00114F47" w:rsidP="00DD29D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5DF2D3" w14:textId="77777777" w:rsidR="00DD29D3" w:rsidRPr="00F7687C" w:rsidRDefault="00DD29D3" w:rsidP="00684257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7687C">
              <w:rPr>
                <w:rFonts w:eastAsia="Calibri"/>
                <w:sz w:val="22"/>
                <w:szCs w:val="22"/>
                <w:lang w:eastAsia="en-US"/>
              </w:rPr>
              <w:t>Ведение разъяснительной работы среди населения, распространение памяток по профилактике лесных пожаров, выступления в СМИ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97B94" w14:textId="77777777" w:rsidR="00DD29D3" w:rsidRPr="00F7687C" w:rsidRDefault="00DD29D3" w:rsidP="00D85D2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6E643" w14:textId="77777777" w:rsidR="00DD29D3" w:rsidRPr="00F7687C" w:rsidRDefault="00DD29D3" w:rsidP="002A40A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687C">
              <w:rPr>
                <w:rFonts w:eastAsia="Calibri"/>
                <w:sz w:val="22"/>
                <w:szCs w:val="22"/>
                <w:lang w:eastAsia="en-US"/>
              </w:rPr>
              <w:t>До начала и в течение пожароопасного сезона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C57CD" w14:textId="77777777" w:rsidR="00156D51" w:rsidRPr="00F7687C" w:rsidRDefault="00EC1E67" w:rsidP="00156D51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Администрация</w:t>
            </w:r>
            <w:r w:rsidR="00156D51" w:rsidRPr="00156D51">
              <w:rPr>
                <w:rFonts w:eastAsia="Calibri"/>
                <w:sz w:val="22"/>
                <w:szCs w:val="22"/>
                <w:lang w:eastAsia="en-US"/>
              </w:rPr>
              <w:t xml:space="preserve"> Барлакского сельсовета Мошковского района  Новосибирской области</w:t>
            </w:r>
            <w:r w:rsidR="00156D51" w:rsidRPr="00156D51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14:paraId="3EC14DE8" w14:textId="77777777" w:rsidR="00DD29D3" w:rsidRPr="00F7687C" w:rsidRDefault="00DD29D3" w:rsidP="00156D51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68FA1" w14:textId="77777777" w:rsidR="00156D51" w:rsidRPr="00156D51" w:rsidRDefault="00156D51" w:rsidP="00156D51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D51">
              <w:rPr>
                <w:rFonts w:eastAsia="Calibri"/>
                <w:sz w:val="22"/>
                <w:szCs w:val="22"/>
                <w:lang w:eastAsia="en-US"/>
              </w:rPr>
              <w:t xml:space="preserve">Глава Барлакского сельсовета Мошковского района </w:t>
            </w:r>
          </w:p>
          <w:p w14:paraId="7A50DEDD" w14:textId="77777777" w:rsidR="00DD29D3" w:rsidRPr="00F7687C" w:rsidRDefault="00156D51" w:rsidP="00156D51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D51">
              <w:rPr>
                <w:rFonts w:eastAsia="Calibri"/>
                <w:sz w:val="22"/>
                <w:szCs w:val="22"/>
                <w:lang w:eastAsia="en-US"/>
              </w:rPr>
              <w:t>Новосибирской области</w:t>
            </w:r>
          </w:p>
        </w:tc>
      </w:tr>
      <w:tr w:rsidR="00DD29D3" w:rsidRPr="00DD29D3" w14:paraId="1106CA1D" w14:textId="77777777" w:rsidTr="002A40A9">
        <w:trPr>
          <w:cantSplit/>
          <w:trHeight w:val="749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C1301" w14:textId="77777777" w:rsidR="00DD29D3" w:rsidRPr="00F7687C" w:rsidRDefault="00DF00C7" w:rsidP="00DD29D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E1E6FB" w14:textId="77777777" w:rsidR="00DD29D3" w:rsidRPr="00F7687C" w:rsidRDefault="007A3B4D" w:rsidP="00684257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7687C">
              <w:rPr>
                <w:rFonts w:eastAsia="Calibri"/>
                <w:sz w:val="22"/>
                <w:szCs w:val="22"/>
                <w:lang w:eastAsia="en-US"/>
              </w:rPr>
              <w:t>Проведение противо</w:t>
            </w:r>
            <w:r w:rsidR="00DD29D3" w:rsidRPr="00F7687C">
              <w:rPr>
                <w:rFonts w:eastAsia="Calibri"/>
                <w:sz w:val="22"/>
                <w:szCs w:val="22"/>
                <w:lang w:eastAsia="en-US"/>
              </w:rPr>
              <w:t>пожарной пропаганды по выполнению ППБ в лесах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6E7F4" w14:textId="77777777" w:rsidR="00DD29D3" w:rsidRPr="00F7687C" w:rsidRDefault="00DD29D3" w:rsidP="00D85D2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D3B09" w14:textId="77777777" w:rsidR="00DD29D3" w:rsidRPr="00F7687C" w:rsidRDefault="00DD29D3" w:rsidP="00D85D2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687C">
              <w:rPr>
                <w:rFonts w:eastAsia="Calibri"/>
                <w:sz w:val="22"/>
                <w:szCs w:val="22"/>
                <w:lang w:eastAsia="en-US"/>
              </w:rPr>
              <w:t xml:space="preserve">До начала и в течение </w:t>
            </w:r>
            <w:proofErr w:type="spellStart"/>
            <w:proofErr w:type="gramStart"/>
            <w:r w:rsidRPr="00F7687C">
              <w:rPr>
                <w:rFonts w:eastAsia="Calibri"/>
                <w:sz w:val="22"/>
                <w:szCs w:val="22"/>
                <w:lang w:eastAsia="en-US"/>
              </w:rPr>
              <w:t>пожаро</w:t>
            </w:r>
            <w:proofErr w:type="spellEnd"/>
            <w:r w:rsidR="0019383F" w:rsidRPr="00F7687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7687C">
              <w:rPr>
                <w:rFonts w:eastAsia="Calibri"/>
                <w:sz w:val="22"/>
                <w:szCs w:val="22"/>
                <w:lang w:eastAsia="en-US"/>
              </w:rPr>
              <w:t>опасного</w:t>
            </w:r>
            <w:proofErr w:type="gramEnd"/>
            <w:r w:rsidRPr="00F7687C">
              <w:rPr>
                <w:rFonts w:eastAsia="Calibri"/>
                <w:sz w:val="22"/>
                <w:szCs w:val="22"/>
                <w:lang w:eastAsia="en-US"/>
              </w:rPr>
              <w:t xml:space="preserve"> сезона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E8602" w14:textId="77777777" w:rsidR="00DD29D3" w:rsidRPr="00F7687C" w:rsidRDefault="00DF00C7" w:rsidP="00D85D2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0C7">
              <w:rPr>
                <w:rFonts w:eastAsia="Calibri"/>
                <w:sz w:val="22"/>
                <w:szCs w:val="22"/>
                <w:lang w:eastAsia="en-US"/>
              </w:rPr>
              <w:t>Администрация Барлакского сельсовета Мошковского района  Новосибирской области</w:t>
            </w:r>
            <w:r w:rsidRPr="00DF00C7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7EE58" w14:textId="77777777" w:rsidR="0017307F" w:rsidRDefault="00663F4E" w:rsidP="00D85D2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="00240AD7">
              <w:rPr>
                <w:rFonts w:eastAsia="Calibri"/>
                <w:sz w:val="22"/>
                <w:szCs w:val="22"/>
                <w:lang w:eastAsia="en-US"/>
              </w:rPr>
              <w:t xml:space="preserve">лава Барлакского сельсовета Мошковского района  </w:t>
            </w:r>
          </w:p>
          <w:p w14:paraId="2CDF63DC" w14:textId="77777777" w:rsidR="00DD29D3" w:rsidRPr="00F7687C" w:rsidRDefault="00240AD7" w:rsidP="00D85D2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Новосибирской области</w:t>
            </w:r>
          </w:p>
        </w:tc>
      </w:tr>
      <w:tr w:rsidR="00DD29D3" w:rsidRPr="00DD29D3" w14:paraId="28B78473" w14:textId="77777777" w:rsidTr="002A40A9">
        <w:trPr>
          <w:cantSplit/>
          <w:trHeight w:val="802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4702F" w14:textId="77777777" w:rsidR="00DD29D3" w:rsidRPr="00F7687C" w:rsidRDefault="00DF00C7" w:rsidP="00DD29D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D09704" w14:textId="77777777" w:rsidR="00DD29D3" w:rsidRPr="00F7687C" w:rsidRDefault="00DD29D3" w:rsidP="00CA42B5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7687C">
              <w:rPr>
                <w:rFonts w:eastAsia="Calibri"/>
                <w:sz w:val="22"/>
                <w:szCs w:val="22"/>
                <w:lang w:eastAsia="en-US"/>
              </w:rPr>
              <w:t>Обеспечение контроля готовности собственников земель, непосредственно примыкающих к лесному фонду, к пожароопасному сезону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E230F" w14:textId="77777777" w:rsidR="00DD29D3" w:rsidRPr="00F7687C" w:rsidRDefault="00DD29D3" w:rsidP="00D85D2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3CF89" w14:textId="77777777" w:rsidR="00DD29D3" w:rsidRPr="00F7687C" w:rsidRDefault="00DD29D3" w:rsidP="00D85D2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687C">
              <w:rPr>
                <w:rFonts w:eastAsia="Calibri"/>
                <w:sz w:val="22"/>
                <w:szCs w:val="22"/>
                <w:lang w:eastAsia="en-US"/>
              </w:rPr>
              <w:t>До начала и в течение пожароопасного сезона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DB9D9" w14:textId="77777777" w:rsidR="00C23000" w:rsidRPr="00F7687C" w:rsidRDefault="00154699" w:rsidP="00C23000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99">
              <w:rPr>
                <w:rFonts w:eastAsia="Calibri"/>
                <w:sz w:val="22"/>
                <w:szCs w:val="22"/>
                <w:lang w:eastAsia="en-US"/>
              </w:rPr>
              <w:t>Администрация Барлакского сельсовета Мошковского района  Новосибирской области</w:t>
            </w:r>
            <w:r w:rsidRPr="00154699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C23000" w:rsidRPr="00C23000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14:paraId="315F9612" w14:textId="77777777" w:rsidR="00DD29D3" w:rsidRPr="00F7687C" w:rsidRDefault="00DD29D3" w:rsidP="00C23000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CFB05" w14:textId="77777777" w:rsidR="00C23000" w:rsidRPr="00C23000" w:rsidRDefault="00C23000" w:rsidP="00C23000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3000">
              <w:rPr>
                <w:rFonts w:eastAsia="Calibri"/>
                <w:sz w:val="22"/>
                <w:szCs w:val="22"/>
                <w:lang w:eastAsia="en-US"/>
              </w:rPr>
              <w:t xml:space="preserve">Глава Барлакского сельсовета Мошковского района  </w:t>
            </w:r>
          </w:p>
          <w:p w14:paraId="7C06B76B" w14:textId="77777777" w:rsidR="00DD29D3" w:rsidRPr="00F7687C" w:rsidRDefault="00C23000" w:rsidP="00C23000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3000">
              <w:rPr>
                <w:rFonts w:eastAsia="Calibri"/>
                <w:sz w:val="22"/>
                <w:szCs w:val="22"/>
                <w:lang w:eastAsia="en-US"/>
              </w:rPr>
              <w:t>Новосибирской области</w:t>
            </w:r>
          </w:p>
        </w:tc>
      </w:tr>
      <w:tr w:rsidR="00DD29D3" w:rsidRPr="00DD29D3" w14:paraId="5E8E4094" w14:textId="77777777" w:rsidTr="0019383F">
        <w:trPr>
          <w:cantSplit/>
          <w:trHeight w:val="685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0FDEE" w14:textId="77777777" w:rsidR="00DD29D3" w:rsidRPr="00F7687C" w:rsidRDefault="00154699" w:rsidP="00DD29D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FA583E" w14:textId="77777777" w:rsidR="00DD29D3" w:rsidRPr="00F7687C" w:rsidRDefault="00EC71D2" w:rsidP="00154699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7687C">
              <w:rPr>
                <w:rFonts w:eastAsia="Calibri"/>
                <w:sz w:val="22"/>
                <w:szCs w:val="22"/>
                <w:lang w:eastAsia="en-US"/>
              </w:rPr>
              <w:t>Проведение противопо</w:t>
            </w:r>
            <w:r w:rsidR="00DD29D3" w:rsidRPr="00F7687C">
              <w:rPr>
                <w:rFonts w:eastAsia="Calibri"/>
                <w:sz w:val="22"/>
                <w:szCs w:val="22"/>
                <w:lang w:eastAsia="en-US"/>
              </w:rPr>
              <w:t>жарного обус</w:t>
            </w:r>
            <w:r w:rsidRPr="00F7687C">
              <w:rPr>
                <w:rFonts w:eastAsia="Calibri"/>
                <w:sz w:val="22"/>
                <w:szCs w:val="22"/>
                <w:lang w:eastAsia="en-US"/>
              </w:rPr>
              <w:t>тройства территорий вокруг насе</w:t>
            </w:r>
            <w:r w:rsidR="00DD29D3" w:rsidRPr="00F7687C">
              <w:rPr>
                <w:rFonts w:eastAsia="Calibri"/>
                <w:sz w:val="22"/>
                <w:szCs w:val="22"/>
                <w:lang w:eastAsia="en-US"/>
              </w:rPr>
              <w:t>лённых пунктов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838FC" w14:textId="77777777" w:rsidR="00DD29D3" w:rsidRPr="00F7687C" w:rsidRDefault="00DD29D3" w:rsidP="00D85D2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EFC0E" w14:textId="77777777" w:rsidR="00DD29D3" w:rsidRPr="00F7687C" w:rsidRDefault="00DD29D3" w:rsidP="00D85D2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687C">
              <w:rPr>
                <w:rFonts w:eastAsia="Calibri"/>
                <w:sz w:val="22"/>
                <w:szCs w:val="22"/>
                <w:lang w:eastAsia="en-US"/>
              </w:rPr>
              <w:t xml:space="preserve">До начала и в течение </w:t>
            </w:r>
            <w:proofErr w:type="spellStart"/>
            <w:proofErr w:type="gramStart"/>
            <w:r w:rsidRPr="00F7687C">
              <w:rPr>
                <w:rFonts w:eastAsia="Calibri"/>
                <w:sz w:val="22"/>
                <w:szCs w:val="22"/>
                <w:lang w:eastAsia="en-US"/>
              </w:rPr>
              <w:t>пожаро</w:t>
            </w:r>
            <w:proofErr w:type="spellEnd"/>
            <w:r w:rsidR="0019383F" w:rsidRPr="00F7687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7687C">
              <w:rPr>
                <w:rFonts w:eastAsia="Calibri"/>
                <w:sz w:val="22"/>
                <w:szCs w:val="22"/>
                <w:lang w:eastAsia="en-US"/>
              </w:rPr>
              <w:t>опасного</w:t>
            </w:r>
            <w:proofErr w:type="gramEnd"/>
            <w:r w:rsidRPr="00F7687C">
              <w:rPr>
                <w:rFonts w:eastAsia="Calibri"/>
                <w:sz w:val="22"/>
                <w:szCs w:val="22"/>
                <w:lang w:eastAsia="en-US"/>
              </w:rPr>
              <w:t xml:space="preserve"> сезона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87D20" w14:textId="77777777" w:rsidR="00DD29D3" w:rsidRPr="00F7687C" w:rsidRDefault="00154699" w:rsidP="0015469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699">
              <w:rPr>
                <w:rFonts w:eastAsia="Calibri"/>
                <w:sz w:val="22"/>
                <w:szCs w:val="22"/>
                <w:lang w:eastAsia="en-US"/>
              </w:rPr>
              <w:t>Администрация Барлакского сельсовета Мошковского района  Новосибирской области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51EDF" w14:textId="77777777" w:rsidR="00DD29D3" w:rsidRPr="00F7687C" w:rsidRDefault="00DE24E5" w:rsidP="008D120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Барлакского сельсовета Мошковского района Новосибирской области</w:t>
            </w:r>
          </w:p>
        </w:tc>
      </w:tr>
    </w:tbl>
    <w:p w14:paraId="1250595E" w14:textId="77777777" w:rsidR="00DD29D3" w:rsidRPr="00DD29D3" w:rsidRDefault="00DD29D3" w:rsidP="00DD29D3">
      <w:pPr>
        <w:ind w:firstLine="0"/>
        <w:rPr>
          <w:rFonts w:eastAsia="Calibri"/>
          <w:sz w:val="24"/>
          <w:szCs w:val="24"/>
          <w:lang w:eastAsia="en-US"/>
        </w:rPr>
      </w:pPr>
    </w:p>
    <w:p w14:paraId="2F811855" w14:textId="77777777" w:rsidR="00FC0D0B" w:rsidRDefault="00FC0D0B" w:rsidP="009113D6">
      <w:pPr>
        <w:ind w:firstLine="0"/>
        <w:jc w:val="right"/>
        <w:rPr>
          <w:rFonts w:eastAsia="Calibri"/>
          <w:sz w:val="24"/>
          <w:szCs w:val="24"/>
          <w:lang w:eastAsia="en-US"/>
        </w:rPr>
      </w:pPr>
    </w:p>
    <w:p w14:paraId="068F3CAA" w14:textId="77777777" w:rsidR="00FC0D0B" w:rsidRDefault="00FC0D0B" w:rsidP="009113D6">
      <w:pPr>
        <w:ind w:firstLine="0"/>
        <w:jc w:val="right"/>
        <w:rPr>
          <w:rFonts w:eastAsia="Calibri"/>
          <w:sz w:val="24"/>
          <w:szCs w:val="24"/>
          <w:lang w:eastAsia="en-US"/>
        </w:rPr>
      </w:pPr>
    </w:p>
    <w:p w14:paraId="4016F9AF" w14:textId="77777777" w:rsidR="0019383F" w:rsidRDefault="0019383F" w:rsidP="009113D6">
      <w:pPr>
        <w:ind w:firstLine="0"/>
        <w:jc w:val="right"/>
        <w:rPr>
          <w:rFonts w:eastAsia="Calibri"/>
          <w:sz w:val="24"/>
          <w:szCs w:val="24"/>
          <w:lang w:eastAsia="en-US"/>
        </w:rPr>
      </w:pPr>
    </w:p>
    <w:p w14:paraId="4C7583B1" w14:textId="77777777" w:rsidR="0019383F" w:rsidRDefault="0019383F" w:rsidP="004E17C4">
      <w:pPr>
        <w:ind w:firstLine="0"/>
        <w:rPr>
          <w:rFonts w:eastAsia="Calibri"/>
          <w:sz w:val="24"/>
          <w:szCs w:val="24"/>
          <w:lang w:eastAsia="en-US"/>
        </w:rPr>
      </w:pPr>
    </w:p>
    <w:p w14:paraId="534A0454" w14:textId="77777777" w:rsidR="00DF419D" w:rsidRDefault="00DF419D" w:rsidP="00DD29D3">
      <w:pPr>
        <w:ind w:firstLine="360"/>
        <w:jc w:val="center"/>
        <w:rPr>
          <w:rFonts w:eastAsia="Calibri"/>
          <w:spacing w:val="-1"/>
          <w:szCs w:val="28"/>
          <w:lang w:eastAsia="en-US"/>
        </w:rPr>
      </w:pPr>
    </w:p>
    <w:p w14:paraId="5994DAFD" w14:textId="77777777" w:rsidR="00667847" w:rsidRPr="00207B1A" w:rsidRDefault="004E17C4" w:rsidP="00207B1A">
      <w:pPr>
        <w:tabs>
          <w:tab w:val="left" w:pos="11286"/>
        </w:tabs>
        <w:ind w:firstLine="360"/>
        <w:jc w:val="left"/>
        <w:rPr>
          <w:sz w:val="24"/>
          <w:szCs w:val="24"/>
        </w:rPr>
      </w:pPr>
      <w:r>
        <w:rPr>
          <w:rFonts w:eastAsia="Calibri"/>
          <w:spacing w:val="-1"/>
          <w:szCs w:val="28"/>
          <w:lang w:eastAsia="en-US"/>
        </w:rPr>
        <w:tab/>
      </w:r>
      <w:bookmarkEnd w:id="0"/>
    </w:p>
    <w:sectPr w:rsidR="00667847" w:rsidRPr="00207B1A" w:rsidSect="007C5E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567" w:bottom="851" w:left="536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85F3" w14:textId="77777777" w:rsidR="0063564B" w:rsidRDefault="0063564B" w:rsidP="00791F5A">
      <w:r>
        <w:separator/>
      </w:r>
    </w:p>
  </w:endnote>
  <w:endnote w:type="continuationSeparator" w:id="0">
    <w:p w14:paraId="3F778E7C" w14:textId="77777777" w:rsidR="0063564B" w:rsidRDefault="0063564B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410C" w14:textId="77777777" w:rsidR="0063564B" w:rsidRDefault="0063564B" w:rsidP="00CA42B5">
    <w:pPr>
      <w:pStyle w:val="ac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2ABB" w14:textId="77777777" w:rsidR="0063564B" w:rsidRDefault="0063564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99A3" w14:textId="77777777" w:rsidR="0063564B" w:rsidRDefault="0063564B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51A8" w14:textId="77777777" w:rsidR="0063564B" w:rsidRDefault="0063564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F8E6" w14:textId="77777777" w:rsidR="0063564B" w:rsidRDefault="0063564B" w:rsidP="00791F5A">
      <w:r>
        <w:separator/>
      </w:r>
    </w:p>
  </w:footnote>
  <w:footnote w:type="continuationSeparator" w:id="0">
    <w:p w14:paraId="473AA008" w14:textId="77777777" w:rsidR="0063564B" w:rsidRDefault="0063564B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E58E" w14:textId="77777777" w:rsidR="0063564B" w:rsidRPr="007448C4" w:rsidRDefault="0063564B" w:rsidP="00CA42B5">
    <w:pPr>
      <w:pStyle w:val="aa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C6FE" w14:textId="77777777" w:rsidR="0063564B" w:rsidRDefault="0063564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6D55" w14:textId="77777777" w:rsidR="0063564B" w:rsidRPr="00CA42B5" w:rsidRDefault="0063564B" w:rsidP="00CA42B5">
    <w:pPr>
      <w:pStyle w:val="aa"/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63E2" w14:textId="77777777" w:rsidR="0063564B" w:rsidRDefault="0063564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44BF0"/>
    <w:multiLevelType w:val="multilevel"/>
    <w:tmpl w:val="5D9805C0"/>
    <w:numStyleLink w:val="1250"/>
  </w:abstractNum>
  <w:abstractNum w:abstractNumId="20" w15:restartNumberingAfterBreak="0">
    <w:nsid w:val="3F6E1572"/>
    <w:multiLevelType w:val="multilevel"/>
    <w:tmpl w:val="AF3C2E2C"/>
    <w:numStyleLink w:val="a0"/>
  </w:abstractNum>
  <w:abstractNum w:abstractNumId="21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482042DD"/>
    <w:multiLevelType w:val="multilevel"/>
    <w:tmpl w:val="AF3C2E2C"/>
    <w:numStyleLink w:val="a"/>
  </w:abstractNum>
  <w:abstractNum w:abstractNumId="24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FA94B4D"/>
    <w:multiLevelType w:val="multilevel"/>
    <w:tmpl w:val="2916B630"/>
    <w:numStyleLink w:val="12500"/>
  </w:abstractNum>
  <w:abstractNum w:abstractNumId="28" w15:restartNumberingAfterBreak="0">
    <w:nsid w:val="51A30EEE"/>
    <w:multiLevelType w:val="hybridMultilevel"/>
    <w:tmpl w:val="64360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32D3C"/>
    <w:multiLevelType w:val="multilevel"/>
    <w:tmpl w:val="5D9805C0"/>
    <w:numStyleLink w:val="1250"/>
  </w:abstractNum>
  <w:abstractNum w:abstractNumId="30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66081CA6"/>
    <w:multiLevelType w:val="multilevel"/>
    <w:tmpl w:val="AF3C2E2C"/>
    <w:numStyleLink w:val="a0"/>
  </w:abstractNum>
  <w:abstractNum w:abstractNumId="32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99740D"/>
    <w:multiLevelType w:val="multilevel"/>
    <w:tmpl w:val="5D9805C0"/>
    <w:numStyleLink w:val="1250"/>
  </w:abstractNum>
  <w:abstractNum w:abstractNumId="37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6"/>
  </w:num>
  <w:num w:numId="15">
    <w:abstractNumId w:val="29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1"/>
  </w:num>
  <w:num w:numId="22">
    <w:abstractNumId w:val="20"/>
  </w:num>
  <w:num w:numId="23">
    <w:abstractNumId w:val="33"/>
  </w:num>
  <w:num w:numId="24">
    <w:abstractNumId w:val="38"/>
  </w:num>
  <w:num w:numId="25">
    <w:abstractNumId w:val="15"/>
  </w:num>
  <w:num w:numId="26">
    <w:abstractNumId w:val="30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2"/>
  </w:num>
  <w:num w:numId="33">
    <w:abstractNumId w:val="26"/>
  </w:num>
  <w:num w:numId="34">
    <w:abstractNumId w:val="37"/>
  </w:num>
  <w:num w:numId="35">
    <w:abstractNumId w:val="27"/>
  </w:num>
  <w:num w:numId="36">
    <w:abstractNumId w:val="35"/>
  </w:num>
  <w:num w:numId="37">
    <w:abstractNumId w:val="22"/>
  </w:num>
  <w:num w:numId="38">
    <w:abstractNumId w:val="3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2F7"/>
    <w:rsid w:val="00001198"/>
    <w:rsid w:val="00006524"/>
    <w:rsid w:val="000073D7"/>
    <w:rsid w:val="00015FBB"/>
    <w:rsid w:val="0003355D"/>
    <w:rsid w:val="00040456"/>
    <w:rsid w:val="00044748"/>
    <w:rsid w:val="000453B9"/>
    <w:rsid w:val="000817B3"/>
    <w:rsid w:val="000822D2"/>
    <w:rsid w:val="00093D2B"/>
    <w:rsid w:val="000A29A4"/>
    <w:rsid w:val="000B05DF"/>
    <w:rsid w:val="000B38DB"/>
    <w:rsid w:val="000B586E"/>
    <w:rsid w:val="000B72AF"/>
    <w:rsid w:val="000B7D4E"/>
    <w:rsid w:val="000C0DFD"/>
    <w:rsid w:val="000C491C"/>
    <w:rsid w:val="000C5FB8"/>
    <w:rsid w:val="000C7CD3"/>
    <w:rsid w:val="000D291C"/>
    <w:rsid w:val="000E06BE"/>
    <w:rsid w:val="000E167C"/>
    <w:rsid w:val="000F0FC2"/>
    <w:rsid w:val="000F1811"/>
    <w:rsid w:val="000F25F6"/>
    <w:rsid w:val="000F59AA"/>
    <w:rsid w:val="000F6ACC"/>
    <w:rsid w:val="00106163"/>
    <w:rsid w:val="00114F47"/>
    <w:rsid w:val="00120D3E"/>
    <w:rsid w:val="0013099C"/>
    <w:rsid w:val="00130A31"/>
    <w:rsid w:val="00142561"/>
    <w:rsid w:val="001455E6"/>
    <w:rsid w:val="00154699"/>
    <w:rsid w:val="00156803"/>
    <w:rsid w:val="00156D51"/>
    <w:rsid w:val="00164ADF"/>
    <w:rsid w:val="00165A36"/>
    <w:rsid w:val="001665DC"/>
    <w:rsid w:val="00170FA0"/>
    <w:rsid w:val="0017307F"/>
    <w:rsid w:val="00176A73"/>
    <w:rsid w:val="00184E7A"/>
    <w:rsid w:val="0019383F"/>
    <w:rsid w:val="00194145"/>
    <w:rsid w:val="001A24B5"/>
    <w:rsid w:val="001A3808"/>
    <w:rsid w:val="001B21F8"/>
    <w:rsid w:val="001B268A"/>
    <w:rsid w:val="001B2C1B"/>
    <w:rsid w:val="001B5FFD"/>
    <w:rsid w:val="001C4CFE"/>
    <w:rsid w:val="001C6892"/>
    <w:rsid w:val="001D0D1D"/>
    <w:rsid w:val="001D4E61"/>
    <w:rsid w:val="001E7B7B"/>
    <w:rsid w:val="001F205B"/>
    <w:rsid w:val="00207B1A"/>
    <w:rsid w:val="0022350A"/>
    <w:rsid w:val="00226DA1"/>
    <w:rsid w:val="00227958"/>
    <w:rsid w:val="00231942"/>
    <w:rsid w:val="00240AD7"/>
    <w:rsid w:val="00263D04"/>
    <w:rsid w:val="0026793E"/>
    <w:rsid w:val="002705DB"/>
    <w:rsid w:val="00273C77"/>
    <w:rsid w:val="002867DB"/>
    <w:rsid w:val="00293603"/>
    <w:rsid w:val="00294E02"/>
    <w:rsid w:val="00296D82"/>
    <w:rsid w:val="00296ECC"/>
    <w:rsid w:val="002A2623"/>
    <w:rsid w:val="002A40A9"/>
    <w:rsid w:val="002A794B"/>
    <w:rsid w:val="002B1603"/>
    <w:rsid w:val="002C1747"/>
    <w:rsid w:val="002C387A"/>
    <w:rsid w:val="002E2DE4"/>
    <w:rsid w:val="002E3CB0"/>
    <w:rsid w:val="002E3E28"/>
    <w:rsid w:val="002E769E"/>
    <w:rsid w:val="002F00E2"/>
    <w:rsid w:val="002F2D43"/>
    <w:rsid w:val="00303989"/>
    <w:rsid w:val="00343D09"/>
    <w:rsid w:val="00355566"/>
    <w:rsid w:val="003614D5"/>
    <w:rsid w:val="00381C12"/>
    <w:rsid w:val="00381D6F"/>
    <w:rsid w:val="003A160B"/>
    <w:rsid w:val="003A69D8"/>
    <w:rsid w:val="003A74EE"/>
    <w:rsid w:val="003B2841"/>
    <w:rsid w:val="003C0FD2"/>
    <w:rsid w:val="003C2925"/>
    <w:rsid w:val="003C4907"/>
    <w:rsid w:val="003D1FF5"/>
    <w:rsid w:val="003D54CE"/>
    <w:rsid w:val="003E21B9"/>
    <w:rsid w:val="003E4E42"/>
    <w:rsid w:val="003F08DC"/>
    <w:rsid w:val="003F2227"/>
    <w:rsid w:val="003F531F"/>
    <w:rsid w:val="003F7028"/>
    <w:rsid w:val="0040426D"/>
    <w:rsid w:val="004078DD"/>
    <w:rsid w:val="0041260E"/>
    <w:rsid w:val="00415104"/>
    <w:rsid w:val="00421CC4"/>
    <w:rsid w:val="0043260F"/>
    <w:rsid w:val="00444298"/>
    <w:rsid w:val="00446CD1"/>
    <w:rsid w:val="00452551"/>
    <w:rsid w:val="0045289F"/>
    <w:rsid w:val="00457826"/>
    <w:rsid w:val="004653E8"/>
    <w:rsid w:val="00472C66"/>
    <w:rsid w:val="00474D7C"/>
    <w:rsid w:val="004824A7"/>
    <w:rsid w:val="00483959"/>
    <w:rsid w:val="00485F3B"/>
    <w:rsid w:val="004860F6"/>
    <w:rsid w:val="00486770"/>
    <w:rsid w:val="00496B11"/>
    <w:rsid w:val="004A4D69"/>
    <w:rsid w:val="004A6E68"/>
    <w:rsid w:val="004B08FC"/>
    <w:rsid w:val="004B0EE8"/>
    <w:rsid w:val="004B66B9"/>
    <w:rsid w:val="004C31EA"/>
    <w:rsid w:val="004C47B7"/>
    <w:rsid w:val="004D3E09"/>
    <w:rsid w:val="004D67B6"/>
    <w:rsid w:val="004E0080"/>
    <w:rsid w:val="004E17C4"/>
    <w:rsid w:val="004E1BC5"/>
    <w:rsid w:val="004E395B"/>
    <w:rsid w:val="004F23C3"/>
    <w:rsid w:val="004F461B"/>
    <w:rsid w:val="004F5277"/>
    <w:rsid w:val="004F68A6"/>
    <w:rsid w:val="00502BFB"/>
    <w:rsid w:val="00504F9D"/>
    <w:rsid w:val="00510175"/>
    <w:rsid w:val="005170BF"/>
    <w:rsid w:val="0051735E"/>
    <w:rsid w:val="0052233B"/>
    <w:rsid w:val="005224C4"/>
    <w:rsid w:val="00527DC8"/>
    <w:rsid w:val="005319DE"/>
    <w:rsid w:val="00537B80"/>
    <w:rsid w:val="00544D01"/>
    <w:rsid w:val="00550D42"/>
    <w:rsid w:val="00557BCE"/>
    <w:rsid w:val="00560871"/>
    <w:rsid w:val="00561D30"/>
    <w:rsid w:val="00564588"/>
    <w:rsid w:val="0057162B"/>
    <w:rsid w:val="00573045"/>
    <w:rsid w:val="00581D86"/>
    <w:rsid w:val="005834CE"/>
    <w:rsid w:val="00583858"/>
    <w:rsid w:val="005858F7"/>
    <w:rsid w:val="005967C5"/>
    <w:rsid w:val="005B02CC"/>
    <w:rsid w:val="005C58C9"/>
    <w:rsid w:val="005F0791"/>
    <w:rsid w:val="00615448"/>
    <w:rsid w:val="006227B1"/>
    <w:rsid w:val="0063564B"/>
    <w:rsid w:val="0064030B"/>
    <w:rsid w:val="0064318B"/>
    <w:rsid w:val="00646CDE"/>
    <w:rsid w:val="006569A6"/>
    <w:rsid w:val="006576B0"/>
    <w:rsid w:val="00663F4E"/>
    <w:rsid w:val="00667847"/>
    <w:rsid w:val="00673F9A"/>
    <w:rsid w:val="006744D8"/>
    <w:rsid w:val="00676AF3"/>
    <w:rsid w:val="00684257"/>
    <w:rsid w:val="0069352E"/>
    <w:rsid w:val="006A0DCA"/>
    <w:rsid w:val="006A5299"/>
    <w:rsid w:val="006C0F30"/>
    <w:rsid w:val="006D67E6"/>
    <w:rsid w:val="006D694D"/>
    <w:rsid w:val="006D7701"/>
    <w:rsid w:val="006E3708"/>
    <w:rsid w:val="006F70EE"/>
    <w:rsid w:val="00706669"/>
    <w:rsid w:val="007138A4"/>
    <w:rsid w:val="0072069E"/>
    <w:rsid w:val="00725F96"/>
    <w:rsid w:val="007314F5"/>
    <w:rsid w:val="00731AFF"/>
    <w:rsid w:val="00734DBD"/>
    <w:rsid w:val="007375A6"/>
    <w:rsid w:val="007410F0"/>
    <w:rsid w:val="007413BA"/>
    <w:rsid w:val="007448C4"/>
    <w:rsid w:val="00744F3A"/>
    <w:rsid w:val="007565D8"/>
    <w:rsid w:val="007658D5"/>
    <w:rsid w:val="0077096D"/>
    <w:rsid w:val="00770F18"/>
    <w:rsid w:val="00774AA4"/>
    <w:rsid w:val="00782D3C"/>
    <w:rsid w:val="007839B6"/>
    <w:rsid w:val="00786FCB"/>
    <w:rsid w:val="00791F5A"/>
    <w:rsid w:val="00795710"/>
    <w:rsid w:val="007A16E1"/>
    <w:rsid w:val="007A3B4D"/>
    <w:rsid w:val="007A6641"/>
    <w:rsid w:val="007C0E62"/>
    <w:rsid w:val="007C28CD"/>
    <w:rsid w:val="007C5E27"/>
    <w:rsid w:val="007E0379"/>
    <w:rsid w:val="007E33CC"/>
    <w:rsid w:val="007F42F7"/>
    <w:rsid w:val="00802C6F"/>
    <w:rsid w:val="0080391A"/>
    <w:rsid w:val="00804ADF"/>
    <w:rsid w:val="008209AE"/>
    <w:rsid w:val="00820BCA"/>
    <w:rsid w:val="00821D60"/>
    <w:rsid w:val="00827B30"/>
    <w:rsid w:val="00835C46"/>
    <w:rsid w:val="008403A8"/>
    <w:rsid w:val="00844ACC"/>
    <w:rsid w:val="00863947"/>
    <w:rsid w:val="00871351"/>
    <w:rsid w:val="0087425E"/>
    <w:rsid w:val="00874EE7"/>
    <w:rsid w:val="00877178"/>
    <w:rsid w:val="0088203D"/>
    <w:rsid w:val="008878FF"/>
    <w:rsid w:val="008B004B"/>
    <w:rsid w:val="008B39B9"/>
    <w:rsid w:val="008C114A"/>
    <w:rsid w:val="008C1FB2"/>
    <w:rsid w:val="008C2B10"/>
    <w:rsid w:val="008C39B9"/>
    <w:rsid w:val="008D07BC"/>
    <w:rsid w:val="008D1203"/>
    <w:rsid w:val="008D5C27"/>
    <w:rsid w:val="008E0A39"/>
    <w:rsid w:val="008E14BF"/>
    <w:rsid w:val="008E4B9D"/>
    <w:rsid w:val="008F1CD2"/>
    <w:rsid w:val="008F4E16"/>
    <w:rsid w:val="00901933"/>
    <w:rsid w:val="009064A0"/>
    <w:rsid w:val="00906913"/>
    <w:rsid w:val="009113D6"/>
    <w:rsid w:val="00914278"/>
    <w:rsid w:val="00915316"/>
    <w:rsid w:val="00920924"/>
    <w:rsid w:val="009235E7"/>
    <w:rsid w:val="0092765C"/>
    <w:rsid w:val="00927AF8"/>
    <w:rsid w:val="009365AF"/>
    <w:rsid w:val="00941F41"/>
    <w:rsid w:val="009513CD"/>
    <w:rsid w:val="00955548"/>
    <w:rsid w:val="0095694B"/>
    <w:rsid w:val="0096140D"/>
    <w:rsid w:val="00963896"/>
    <w:rsid w:val="00966CC6"/>
    <w:rsid w:val="00972954"/>
    <w:rsid w:val="00973621"/>
    <w:rsid w:val="00974992"/>
    <w:rsid w:val="00974B79"/>
    <w:rsid w:val="00986AE8"/>
    <w:rsid w:val="00987FA0"/>
    <w:rsid w:val="00990325"/>
    <w:rsid w:val="00990C70"/>
    <w:rsid w:val="0099197C"/>
    <w:rsid w:val="009B355C"/>
    <w:rsid w:val="009D0BE4"/>
    <w:rsid w:val="009D3185"/>
    <w:rsid w:val="009D43DB"/>
    <w:rsid w:val="009E59E6"/>
    <w:rsid w:val="009F44C4"/>
    <w:rsid w:val="00A01AC5"/>
    <w:rsid w:val="00A0493C"/>
    <w:rsid w:val="00A15DA3"/>
    <w:rsid w:val="00A16611"/>
    <w:rsid w:val="00A25088"/>
    <w:rsid w:val="00A25091"/>
    <w:rsid w:val="00A3100D"/>
    <w:rsid w:val="00A314E7"/>
    <w:rsid w:val="00A32138"/>
    <w:rsid w:val="00A33436"/>
    <w:rsid w:val="00A3675A"/>
    <w:rsid w:val="00A42B96"/>
    <w:rsid w:val="00A60553"/>
    <w:rsid w:val="00A63CF4"/>
    <w:rsid w:val="00A64354"/>
    <w:rsid w:val="00A72C9D"/>
    <w:rsid w:val="00A7554D"/>
    <w:rsid w:val="00A8306B"/>
    <w:rsid w:val="00AA2F07"/>
    <w:rsid w:val="00AA78B6"/>
    <w:rsid w:val="00AB4C23"/>
    <w:rsid w:val="00AC0609"/>
    <w:rsid w:val="00AD3B6B"/>
    <w:rsid w:val="00AD7C3C"/>
    <w:rsid w:val="00B00C73"/>
    <w:rsid w:val="00B03966"/>
    <w:rsid w:val="00B068EA"/>
    <w:rsid w:val="00B10074"/>
    <w:rsid w:val="00B13AA1"/>
    <w:rsid w:val="00B17619"/>
    <w:rsid w:val="00B243D7"/>
    <w:rsid w:val="00B27CBF"/>
    <w:rsid w:val="00B30BDE"/>
    <w:rsid w:val="00B34B7B"/>
    <w:rsid w:val="00B37BB0"/>
    <w:rsid w:val="00B37FE3"/>
    <w:rsid w:val="00B40521"/>
    <w:rsid w:val="00B437E0"/>
    <w:rsid w:val="00B47B9F"/>
    <w:rsid w:val="00B52B80"/>
    <w:rsid w:val="00B53EEC"/>
    <w:rsid w:val="00B564FF"/>
    <w:rsid w:val="00B65B4D"/>
    <w:rsid w:val="00B67F7C"/>
    <w:rsid w:val="00B720DC"/>
    <w:rsid w:val="00B85342"/>
    <w:rsid w:val="00BA1B14"/>
    <w:rsid w:val="00BA3E9D"/>
    <w:rsid w:val="00BC22B8"/>
    <w:rsid w:val="00BC2DFA"/>
    <w:rsid w:val="00BD3010"/>
    <w:rsid w:val="00BE2362"/>
    <w:rsid w:val="00BE6490"/>
    <w:rsid w:val="00BE7CFA"/>
    <w:rsid w:val="00C12142"/>
    <w:rsid w:val="00C13743"/>
    <w:rsid w:val="00C23000"/>
    <w:rsid w:val="00C32DC0"/>
    <w:rsid w:val="00C360B3"/>
    <w:rsid w:val="00C3646A"/>
    <w:rsid w:val="00C45A46"/>
    <w:rsid w:val="00C5045B"/>
    <w:rsid w:val="00C56BD3"/>
    <w:rsid w:val="00C57743"/>
    <w:rsid w:val="00C60EB6"/>
    <w:rsid w:val="00C6103C"/>
    <w:rsid w:val="00C6400B"/>
    <w:rsid w:val="00C833DE"/>
    <w:rsid w:val="00C91878"/>
    <w:rsid w:val="00C923E3"/>
    <w:rsid w:val="00CA17A9"/>
    <w:rsid w:val="00CA2CA0"/>
    <w:rsid w:val="00CA42B5"/>
    <w:rsid w:val="00CC0416"/>
    <w:rsid w:val="00CC1A90"/>
    <w:rsid w:val="00CC64EB"/>
    <w:rsid w:val="00CD2DCF"/>
    <w:rsid w:val="00CE0649"/>
    <w:rsid w:val="00CE1B4E"/>
    <w:rsid w:val="00CE6BD6"/>
    <w:rsid w:val="00CE6C60"/>
    <w:rsid w:val="00CE7AF9"/>
    <w:rsid w:val="00CF2D00"/>
    <w:rsid w:val="00D13955"/>
    <w:rsid w:val="00D1680D"/>
    <w:rsid w:val="00D3711E"/>
    <w:rsid w:val="00D61DEF"/>
    <w:rsid w:val="00D70AA1"/>
    <w:rsid w:val="00D71228"/>
    <w:rsid w:val="00D777F0"/>
    <w:rsid w:val="00D85B5E"/>
    <w:rsid w:val="00D85D24"/>
    <w:rsid w:val="00D91006"/>
    <w:rsid w:val="00D91D16"/>
    <w:rsid w:val="00D95622"/>
    <w:rsid w:val="00D95DD5"/>
    <w:rsid w:val="00D967D3"/>
    <w:rsid w:val="00DA3078"/>
    <w:rsid w:val="00DA68B7"/>
    <w:rsid w:val="00DA6906"/>
    <w:rsid w:val="00DB16BA"/>
    <w:rsid w:val="00DB3C33"/>
    <w:rsid w:val="00DC1FCC"/>
    <w:rsid w:val="00DC4201"/>
    <w:rsid w:val="00DD0D75"/>
    <w:rsid w:val="00DD216D"/>
    <w:rsid w:val="00DD29D3"/>
    <w:rsid w:val="00DD4C6E"/>
    <w:rsid w:val="00DD6F55"/>
    <w:rsid w:val="00DD712D"/>
    <w:rsid w:val="00DE0BB4"/>
    <w:rsid w:val="00DE11EC"/>
    <w:rsid w:val="00DE12D8"/>
    <w:rsid w:val="00DE24E5"/>
    <w:rsid w:val="00DE66D8"/>
    <w:rsid w:val="00DF00C7"/>
    <w:rsid w:val="00DF419D"/>
    <w:rsid w:val="00E0007A"/>
    <w:rsid w:val="00E06857"/>
    <w:rsid w:val="00E1191A"/>
    <w:rsid w:val="00E16D2A"/>
    <w:rsid w:val="00E20030"/>
    <w:rsid w:val="00E25668"/>
    <w:rsid w:val="00E35AAE"/>
    <w:rsid w:val="00E53364"/>
    <w:rsid w:val="00E604A1"/>
    <w:rsid w:val="00E76F41"/>
    <w:rsid w:val="00E85E9C"/>
    <w:rsid w:val="00E95FB3"/>
    <w:rsid w:val="00E975DF"/>
    <w:rsid w:val="00EA017F"/>
    <w:rsid w:val="00EA193A"/>
    <w:rsid w:val="00EA2F07"/>
    <w:rsid w:val="00EA3461"/>
    <w:rsid w:val="00EA5B0E"/>
    <w:rsid w:val="00EB4D3C"/>
    <w:rsid w:val="00EC1E67"/>
    <w:rsid w:val="00EC71D2"/>
    <w:rsid w:val="00ED0502"/>
    <w:rsid w:val="00ED22BD"/>
    <w:rsid w:val="00ED2DFE"/>
    <w:rsid w:val="00ED4305"/>
    <w:rsid w:val="00ED51FB"/>
    <w:rsid w:val="00ED65B1"/>
    <w:rsid w:val="00EE3B4A"/>
    <w:rsid w:val="00EE7AF4"/>
    <w:rsid w:val="00EF62C6"/>
    <w:rsid w:val="00EF7A48"/>
    <w:rsid w:val="00F15CD2"/>
    <w:rsid w:val="00F27EF3"/>
    <w:rsid w:val="00F302CA"/>
    <w:rsid w:val="00F312B8"/>
    <w:rsid w:val="00F34B6D"/>
    <w:rsid w:val="00F41782"/>
    <w:rsid w:val="00F43CA6"/>
    <w:rsid w:val="00F478A8"/>
    <w:rsid w:val="00F52298"/>
    <w:rsid w:val="00F568CD"/>
    <w:rsid w:val="00F636C8"/>
    <w:rsid w:val="00F65F22"/>
    <w:rsid w:val="00F67AD6"/>
    <w:rsid w:val="00F710DF"/>
    <w:rsid w:val="00F72870"/>
    <w:rsid w:val="00F7383C"/>
    <w:rsid w:val="00F764D0"/>
    <w:rsid w:val="00F7687C"/>
    <w:rsid w:val="00F815A3"/>
    <w:rsid w:val="00F81ADB"/>
    <w:rsid w:val="00F90FA4"/>
    <w:rsid w:val="00F92170"/>
    <w:rsid w:val="00FA1153"/>
    <w:rsid w:val="00FA3329"/>
    <w:rsid w:val="00FB5B17"/>
    <w:rsid w:val="00FC0D0B"/>
    <w:rsid w:val="00FC749D"/>
    <w:rsid w:val="00FD442C"/>
    <w:rsid w:val="00FD51FB"/>
    <w:rsid w:val="00FD66D4"/>
    <w:rsid w:val="00FE1707"/>
    <w:rsid w:val="00FF1EA3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509EA9"/>
  <w15:docId w15:val="{4949E4C0-CAB6-488A-B50C-1AF58575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56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numbering" w:customStyle="1" w:styleId="11">
    <w:name w:val="Нет списка1"/>
    <w:next w:val="a4"/>
    <w:uiPriority w:val="99"/>
    <w:semiHidden/>
    <w:unhideWhenUsed/>
    <w:rsid w:val="008C114A"/>
  </w:style>
  <w:style w:type="table" w:customStyle="1" w:styleId="12">
    <w:name w:val="Сетка таблицы1"/>
    <w:basedOn w:val="a3"/>
    <w:next w:val="a7"/>
    <w:uiPriority w:val="59"/>
    <w:rsid w:val="008B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75;\Desktop\&#1055;&#1086;&#1089;&#1090;&#1072;&#1085;&#1086;&#1074;&#1083;&#1077;&#1085;&#1080;&#1077;%20&#1087;&#1086;%20&#1051;&#1045;&#1057;%20201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EC23-3DCA-4CDA-AA61-BEEF9272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по ЛЕС 2013</Template>
  <TotalTime>1236</TotalTime>
  <Pages>7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Чередников</dc:creator>
  <cp:lastModifiedBy>spec-3</cp:lastModifiedBy>
  <cp:revision>159</cp:revision>
  <cp:lastPrinted>2025-03-20T03:36:00Z</cp:lastPrinted>
  <dcterms:created xsi:type="dcterms:W3CDTF">2018-02-16T04:54:00Z</dcterms:created>
  <dcterms:modified xsi:type="dcterms:W3CDTF">2025-03-20T08:27:00Z</dcterms:modified>
</cp:coreProperties>
</file>