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59" w:rsidRPr="006F446C" w:rsidRDefault="009D3CA7" w:rsidP="00B51C95">
      <w:pPr>
        <w:keepNext/>
        <w:jc w:val="center"/>
        <w:outlineLvl w:val="2"/>
        <w:rPr>
          <w:rFonts w:eastAsia="Calibri"/>
          <w:b/>
        </w:rPr>
      </w:pPr>
      <w:r w:rsidRPr="00B51C95">
        <w:rPr>
          <w:szCs w:val="28"/>
        </w:rPr>
        <w:t> </w:t>
      </w:r>
      <w:r w:rsidR="00F85159" w:rsidRPr="006F446C">
        <w:rPr>
          <w:b/>
        </w:rPr>
        <w:t>АДМИНИСТРАЦИЯ БАРЛАКСКОГО СЕЛЬСОВЕТА</w:t>
      </w:r>
      <w:r w:rsidR="00F85159" w:rsidRPr="006F446C">
        <w:rPr>
          <w:b/>
        </w:rPr>
        <w:br/>
        <w:t>МОШКОВСКОГО РАЙОНА НОВОСИБИРСКОЙ ОБЛАСТИ</w:t>
      </w:r>
    </w:p>
    <w:p w:rsidR="00F85159" w:rsidRPr="00B51C95" w:rsidRDefault="00F85159" w:rsidP="00B51C95">
      <w:pPr>
        <w:jc w:val="center"/>
        <w:rPr>
          <w:b/>
          <w:szCs w:val="28"/>
        </w:rPr>
      </w:pPr>
    </w:p>
    <w:p w:rsidR="00F85159" w:rsidRPr="00B51C95" w:rsidRDefault="00F85159" w:rsidP="00B51C95">
      <w:pPr>
        <w:jc w:val="center"/>
        <w:outlineLvl w:val="0"/>
        <w:rPr>
          <w:b/>
          <w:szCs w:val="28"/>
        </w:rPr>
      </w:pPr>
      <w:r w:rsidRPr="00B51C95">
        <w:rPr>
          <w:b/>
          <w:szCs w:val="28"/>
        </w:rPr>
        <w:t>ПОСТАНОВЛЕНИЕ</w:t>
      </w:r>
    </w:p>
    <w:p w:rsidR="00F85159" w:rsidRPr="00B51C95" w:rsidRDefault="00F85159" w:rsidP="00B51C95">
      <w:pPr>
        <w:jc w:val="center"/>
        <w:rPr>
          <w:b/>
          <w:szCs w:val="28"/>
        </w:rPr>
      </w:pPr>
    </w:p>
    <w:p w:rsidR="00F85159" w:rsidRPr="00B51C95" w:rsidRDefault="00266BF3" w:rsidP="00B51C95">
      <w:pPr>
        <w:jc w:val="center"/>
        <w:rPr>
          <w:szCs w:val="28"/>
        </w:rPr>
      </w:pPr>
      <w:r>
        <w:rPr>
          <w:szCs w:val="28"/>
        </w:rPr>
        <w:t xml:space="preserve">от № </w:t>
      </w:r>
    </w:p>
    <w:p w:rsidR="00F85159" w:rsidRPr="00B51C95" w:rsidRDefault="00F85159" w:rsidP="00B51C95">
      <w:pPr>
        <w:rPr>
          <w:color w:val="00000A"/>
          <w:szCs w:val="28"/>
        </w:rPr>
      </w:pPr>
      <w:r w:rsidRPr="00B51C95">
        <w:rPr>
          <w:color w:val="00000A"/>
          <w:szCs w:val="28"/>
        </w:rPr>
        <w:t xml:space="preserve"> </w:t>
      </w:r>
    </w:p>
    <w:p w:rsidR="00F85159" w:rsidRPr="006F446C" w:rsidRDefault="00F85159" w:rsidP="006F446C">
      <w:pPr>
        <w:jc w:val="center"/>
        <w:rPr>
          <w:b/>
        </w:rPr>
      </w:pPr>
      <w:r w:rsidRPr="006F446C">
        <w:rPr>
          <w:b/>
        </w:rPr>
        <w:t>О Порядке 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и (или) находящимися в их ведении муниципальными казенными учреждениями</w:t>
      </w:r>
    </w:p>
    <w:p w:rsidR="00F85159" w:rsidRPr="00B51C95" w:rsidRDefault="00F85159" w:rsidP="00B51C95">
      <w:pPr>
        <w:pStyle w:val="1"/>
        <w:rPr>
          <w:b w:val="0"/>
          <w:sz w:val="28"/>
          <w:szCs w:val="28"/>
        </w:rPr>
      </w:pPr>
    </w:p>
    <w:p w:rsidR="00F85159" w:rsidRPr="00B51C95" w:rsidRDefault="00F85159" w:rsidP="006F44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C95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статьи 160.1 Бюджетного кодекса Российской Федерации, 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«О бюджетном процессе в Барлакском сельсовете Мошковского района Новосибирской области», утвержденным решением Совета депутатов Барлакского сельсовета Мошковского района Новосибирской области от 26.05.2023 №158, руководствуясь Уставом </w:t>
      </w:r>
      <w:r w:rsidRPr="00B51C95">
        <w:rPr>
          <w:rFonts w:ascii="Times New Roman" w:hAnsi="Times New Roman" w:cs="Times New Roman"/>
          <w:sz w:val="28"/>
          <w:szCs w:val="28"/>
        </w:rPr>
        <w:t>Барлакского сельсовета муниципального района Новосибирской области.</w:t>
      </w:r>
    </w:p>
    <w:p w:rsidR="00B51C95" w:rsidRPr="00B51C95" w:rsidRDefault="00B51C95" w:rsidP="00B51C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5159" w:rsidRPr="00B51C95" w:rsidRDefault="00F85159" w:rsidP="00B51C9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C9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85159" w:rsidRPr="00B51C95" w:rsidRDefault="005B15B6" w:rsidP="006F446C">
      <w:pPr>
        <w:pStyle w:val="ConsPlusNormal"/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C95">
        <w:rPr>
          <w:rFonts w:ascii="Times New Roman" w:hAnsi="Times New Roman" w:cs="Times New Roman"/>
          <w:sz w:val="28"/>
          <w:szCs w:val="28"/>
        </w:rPr>
        <w:t xml:space="preserve">1.  </w:t>
      </w:r>
      <w:r w:rsidR="00F85159" w:rsidRPr="00B51C95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8" w:anchor="Par42" w:history="1">
        <w:r w:rsidR="00F85159" w:rsidRPr="00B51C95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="00F85159" w:rsidRPr="00B51C95">
        <w:rPr>
          <w:rFonts w:ascii="Times New Roman" w:hAnsi="Times New Roman" w:cs="Times New Roman"/>
          <w:sz w:val="28"/>
          <w:szCs w:val="28"/>
        </w:rPr>
        <w:t xml:space="preserve"> осуществления бюджетных полномочий            главными администраторами доходов бюджетов бюджетной системы</w:t>
      </w:r>
      <w:r w:rsidR="00F85159" w:rsidRPr="00B51C9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F85159" w:rsidRPr="00B51C95">
        <w:rPr>
          <w:rFonts w:ascii="Times New Roman" w:hAnsi="Times New Roman" w:cs="Times New Roman"/>
          <w:sz w:val="28"/>
          <w:szCs w:val="28"/>
        </w:rPr>
        <w:t xml:space="preserve"> Барлакского сельсовета Мошковского района Новосибирской области, являющихся органами местного самоуправления  и (или) находящимися в их ведении муниципальными казенными учреждениями.</w:t>
      </w:r>
    </w:p>
    <w:p w:rsidR="00F85159" w:rsidRPr="00B51C95" w:rsidRDefault="00B51C95" w:rsidP="006F446C">
      <w:pPr>
        <w:pStyle w:val="ae"/>
        <w:ind w:left="0" w:firstLine="851"/>
        <w:rPr>
          <w:szCs w:val="28"/>
        </w:rPr>
      </w:pPr>
      <w:r w:rsidRPr="00B51C95">
        <w:rPr>
          <w:szCs w:val="28"/>
        </w:rPr>
        <w:t xml:space="preserve">2. </w:t>
      </w:r>
      <w:r w:rsidR="006F446C">
        <w:rPr>
          <w:szCs w:val="28"/>
        </w:rPr>
        <w:t xml:space="preserve">  </w:t>
      </w:r>
      <w:r w:rsidR="00F85159" w:rsidRPr="00B51C95">
        <w:rPr>
          <w:szCs w:val="28"/>
        </w:rPr>
        <w:t>Опу</w:t>
      </w:r>
      <w:r w:rsidRPr="00B51C95">
        <w:rPr>
          <w:szCs w:val="28"/>
        </w:rPr>
        <w:t xml:space="preserve">бликовать данное постановление </w:t>
      </w:r>
      <w:r w:rsidR="00F85159" w:rsidRPr="00B51C95">
        <w:rPr>
          <w:szCs w:val="28"/>
        </w:rPr>
        <w:t xml:space="preserve">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сайте.                                                                         </w:t>
      </w:r>
    </w:p>
    <w:p w:rsidR="00F85159" w:rsidRPr="00B51C95" w:rsidRDefault="00F85159" w:rsidP="006F446C">
      <w:pPr>
        <w:pStyle w:val="ConsPlusNormal"/>
        <w:numPr>
          <w:ilvl w:val="0"/>
          <w:numId w:val="47"/>
        </w:numPr>
        <w:suppressAutoHyphens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C9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D40695" w:rsidRPr="00B51C95" w:rsidRDefault="00F85159" w:rsidP="00B51C95">
      <w:pPr>
        <w:ind w:firstLine="0"/>
        <w:rPr>
          <w:bCs/>
          <w:szCs w:val="28"/>
        </w:rPr>
      </w:pPr>
      <w:r w:rsidRPr="00B51C95">
        <w:rPr>
          <w:bCs/>
          <w:szCs w:val="28"/>
        </w:rPr>
        <w:t xml:space="preserve"> </w:t>
      </w:r>
    </w:p>
    <w:p w:rsidR="00D40695" w:rsidRDefault="00D40695" w:rsidP="00B51C95">
      <w:pPr>
        <w:ind w:firstLine="0"/>
        <w:rPr>
          <w:bCs/>
          <w:szCs w:val="28"/>
        </w:rPr>
      </w:pPr>
    </w:p>
    <w:p w:rsidR="00B51C95" w:rsidRDefault="00B51C95" w:rsidP="00B51C95">
      <w:pPr>
        <w:ind w:firstLine="0"/>
        <w:rPr>
          <w:bCs/>
          <w:szCs w:val="28"/>
        </w:rPr>
      </w:pPr>
    </w:p>
    <w:p w:rsidR="00B51C95" w:rsidRPr="00B51C95" w:rsidRDefault="00B51C95" w:rsidP="00B51C95">
      <w:pPr>
        <w:ind w:firstLine="0"/>
        <w:rPr>
          <w:bCs/>
          <w:szCs w:val="28"/>
        </w:rPr>
      </w:pPr>
    </w:p>
    <w:p w:rsidR="00D40695" w:rsidRPr="00B51C95" w:rsidRDefault="00D40695" w:rsidP="00B51C95">
      <w:pPr>
        <w:ind w:firstLine="0"/>
        <w:rPr>
          <w:bCs/>
          <w:szCs w:val="28"/>
        </w:rPr>
      </w:pPr>
      <w:r w:rsidRPr="00B51C95">
        <w:rPr>
          <w:bCs/>
          <w:szCs w:val="28"/>
        </w:rPr>
        <w:t xml:space="preserve"> </w:t>
      </w:r>
      <w:proofErr w:type="spellStart"/>
      <w:r w:rsidR="00F85159" w:rsidRPr="00B51C95">
        <w:rPr>
          <w:bCs/>
          <w:szCs w:val="28"/>
        </w:rPr>
        <w:t>И.о.Главы</w:t>
      </w:r>
      <w:proofErr w:type="spellEnd"/>
      <w:r w:rsidR="00F85159" w:rsidRPr="00B51C95">
        <w:rPr>
          <w:bCs/>
          <w:szCs w:val="28"/>
        </w:rPr>
        <w:t xml:space="preserve"> Барлакского сельсовета</w:t>
      </w:r>
    </w:p>
    <w:p w:rsidR="00F85159" w:rsidRPr="00B51C95" w:rsidRDefault="00F85159" w:rsidP="00B51C95">
      <w:pPr>
        <w:ind w:firstLine="0"/>
        <w:rPr>
          <w:bCs/>
          <w:szCs w:val="28"/>
        </w:rPr>
      </w:pPr>
      <w:r w:rsidRPr="00B51C95">
        <w:rPr>
          <w:bCs/>
          <w:szCs w:val="28"/>
        </w:rPr>
        <w:t xml:space="preserve"> Мошковского района Новосибирской области                                      А.В.Баев</w:t>
      </w:r>
    </w:p>
    <w:p w:rsidR="00F85159" w:rsidRPr="00B51C95" w:rsidRDefault="00F85159" w:rsidP="00B51C95">
      <w:pPr>
        <w:rPr>
          <w:szCs w:val="28"/>
        </w:rPr>
      </w:pPr>
    </w:p>
    <w:p w:rsidR="00F85159" w:rsidRPr="00B51C95" w:rsidRDefault="00F85159" w:rsidP="00B51C95">
      <w:pPr>
        <w:adjustRightInd w:val="0"/>
        <w:ind w:left="5664" w:firstLine="708"/>
        <w:outlineLvl w:val="0"/>
        <w:rPr>
          <w:b/>
          <w:szCs w:val="28"/>
        </w:rPr>
      </w:pPr>
    </w:p>
    <w:p w:rsidR="00F85159" w:rsidRPr="00B51C95" w:rsidRDefault="00F85159" w:rsidP="00B51C95">
      <w:pPr>
        <w:adjustRightInd w:val="0"/>
        <w:ind w:left="5664" w:firstLine="708"/>
        <w:outlineLvl w:val="0"/>
        <w:rPr>
          <w:b/>
          <w:szCs w:val="28"/>
        </w:rPr>
      </w:pPr>
    </w:p>
    <w:p w:rsidR="00546091" w:rsidRPr="00B51C95" w:rsidRDefault="00F85159" w:rsidP="00B51C95">
      <w:pPr>
        <w:rPr>
          <w:szCs w:val="28"/>
        </w:rPr>
      </w:pPr>
      <w:bookmarkStart w:id="0" w:name="Par42"/>
      <w:bookmarkEnd w:id="0"/>
      <w:r w:rsidRPr="00B51C95">
        <w:rPr>
          <w:szCs w:val="28"/>
        </w:rPr>
        <w:t xml:space="preserve">                                                                                                                  </w:t>
      </w:r>
    </w:p>
    <w:p w:rsidR="006F446C" w:rsidRDefault="006F446C" w:rsidP="007E05B8">
      <w:pPr>
        <w:shd w:val="clear" w:color="auto" w:fill="FFFFFF"/>
        <w:tabs>
          <w:tab w:val="left" w:pos="4954"/>
          <w:tab w:val="left" w:pos="7502"/>
        </w:tabs>
        <w:ind w:firstLine="0"/>
        <w:rPr>
          <w:color w:val="000000"/>
          <w:szCs w:val="28"/>
        </w:rPr>
      </w:pPr>
    </w:p>
    <w:p w:rsidR="006F446C" w:rsidRDefault="006F446C" w:rsidP="00B51C95">
      <w:pPr>
        <w:shd w:val="clear" w:color="auto" w:fill="FFFFFF"/>
        <w:tabs>
          <w:tab w:val="left" w:pos="4954"/>
          <w:tab w:val="left" w:pos="7502"/>
        </w:tabs>
        <w:jc w:val="right"/>
        <w:rPr>
          <w:color w:val="000000"/>
          <w:szCs w:val="28"/>
        </w:rPr>
      </w:pPr>
    </w:p>
    <w:p w:rsidR="009D3CA7" w:rsidRPr="00B51C95" w:rsidRDefault="009D3CA7" w:rsidP="00B51C95">
      <w:pPr>
        <w:shd w:val="clear" w:color="auto" w:fill="FFFFFF"/>
        <w:tabs>
          <w:tab w:val="left" w:pos="4954"/>
          <w:tab w:val="left" w:pos="7502"/>
        </w:tabs>
        <w:jc w:val="right"/>
        <w:rPr>
          <w:color w:val="000000"/>
          <w:szCs w:val="28"/>
        </w:rPr>
      </w:pPr>
      <w:r w:rsidRPr="00B51C95">
        <w:rPr>
          <w:color w:val="000000"/>
          <w:szCs w:val="28"/>
        </w:rPr>
        <w:lastRenderedPageBreak/>
        <w:t xml:space="preserve">УТВЕРЖДЕН </w:t>
      </w:r>
    </w:p>
    <w:p w:rsidR="009D3CA7" w:rsidRPr="00B51C95" w:rsidRDefault="009D3CA7" w:rsidP="00B51C95">
      <w:pPr>
        <w:widowControl w:val="0"/>
        <w:jc w:val="right"/>
        <w:rPr>
          <w:color w:val="000000"/>
          <w:szCs w:val="28"/>
        </w:rPr>
      </w:pPr>
      <w:r w:rsidRPr="00B51C95">
        <w:rPr>
          <w:color w:val="000000"/>
          <w:szCs w:val="28"/>
        </w:rPr>
        <w:t>                                                                      Постановлением администрации</w:t>
      </w:r>
    </w:p>
    <w:p w:rsidR="009D3CA7" w:rsidRPr="00B51C95" w:rsidRDefault="00546091" w:rsidP="00B51C95">
      <w:pPr>
        <w:widowControl w:val="0"/>
        <w:jc w:val="right"/>
        <w:rPr>
          <w:szCs w:val="28"/>
        </w:rPr>
      </w:pPr>
      <w:r w:rsidRPr="00B51C95">
        <w:rPr>
          <w:color w:val="000000"/>
          <w:szCs w:val="28"/>
        </w:rPr>
        <w:t xml:space="preserve">администрации Барлакского сельсовета </w:t>
      </w:r>
    </w:p>
    <w:p w:rsidR="009D3CA7" w:rsidRPr="00B51C95" w:rsidRDefault="009D3CA7" w:rsidP="00B51C95">
      <w:pPr>
        <w:widowControl w:val="0"/>
        <w:jc w:val="right"/>
        <w:rPr>
          <w:szCs w:val="28"/>
        </w:rPr>
      </w:pPr>
      <w:r w:rsidRPr="00B51C95">
        <w:rPr>
          <w:color w:val="000000"/>
          <w:szCs w:val="28"/>
        </w:rPr>
        <w:t>                    </w:t>
      </w:r>
      <w:r w:rsidR="00B51C95">
        <w:rPr>
          <w:color w:val="000000"/>
          <w:szCs w:val="28"/>
        </w:rPr>
        <w:t xml:space="preserve">                 от </w:t>
      </w:r>
      <w:bookmarkStart w:id="1" w:name="_GoBack"/>
      <w:bookmarkEnd w:id="1"/>
      <w:r w:rsidRPr="00B51C95">
        <w:rPr>
          <w:color w:val="000000"/>
          <w:szCs w:val="28"/>
        </w:rPr>
        <w:t xml:space="preserve">№ </w:t>
      </w:r>
    </w:p>
    <w:p w:rsidR="009D3CA7" w:rsidRPr="00B51C95" w:rsidRDefault="009D3CA7" w:rsidP="00B51C95">
      <w:pPr>
        <w:widowControl w:val="0"/>
        <w:jc w:val="center"/>
        <w:rPr>
          <w:b/>
          <w:bCs/>
          <w:color w:val="000000"/>
          <w:szCs w:val="28"/>
        </w:rPr>
      </w:pPr>
    </w:p>
    <w:p w:rsidR="009D3CA7" w:rsidRPr="00B51C95" w:rsidRDefault="009D3CA7" w:rsidP="00B51C95">
      <w:pPr>
        <w:jc w:val="center"/>
        <w:rPr>
          <w:b/>
          <w:szCs w:val="28"/>
        </w:rPr>
      </w:pPr>
    </w:p>
    <w:p w:rsidR="009D3CA7" w:rsidRPr="006F446C" w:rsidRDefault="009D3CA7" w:rsidP="00B51C95">
      <w:pPr>
        <w:jc w:val="center"/>
        <w:rPr>
          <w:b/>
          <w:szCs w:val="28"/>
        </w:rPr>
      </w:pPr>
      <w:r w:rsidRPr="006F446C">
        <w:rPr>
          <w:b/>
          <w:szCs w:val="28"/>
        </w:rPr>
        <w:t>ПОРЯДОК</w:t>
      </w:r>
    </w:p>
    <w:p w:rsidR="009D3CA7" w:rsidRPr="006F446C" w:rsidRDefault="009D3CA7" w:rsidP="00B51C95">
      <w:pPr>
        <w:jc w:val="center"/>
        <w:rPr>
          <w:b/>
          <w:bCs/>
          <w:szCs w:val="28"/>
          <w:lang w:bidi="ru-RU"/>
        </w:rPr>
      </w:pPr>
      <w:r w:rsidRPr="006F446C">
        <w:rPr>
          <w:b/>
          <w:bCs/>
          <w:szCs w:val="28"/>
          <w:lang w:bidi="ru-RU"/>
        </w:rPr>
        <w:t xml:space="preserve">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</w:t>
      </w:r>
      <w:r w:rsidR="00D2636B" w:rsidRPr="006F446C">
        <w:rPr>
          <w:b/>
          <w:bCs/>
          <w:szCs w:val="28"/>
          <w:lang w:bidi="ru-RU"/>
        </w:rPr>
        <w:t xml:space="preserve">Барлакского сельсовета </w:t>
      </w:r>
      <w:r w:rsidRPr="006F446C">
        <w:rPr>
          <w:b/>
          <w:bCs/>
          <w:szCs w:val="28"/>
          <w:lang w:bidi="ru-RU"/>
        </w:rPr>
        <w:t>Мошковского района Новосибирской области и (или) находящимися в их ведении муниципальными казен</w:t>
      </w:r>
      <w:r w:rsidR="00D2636B" w:rsidRPr="006F446C">
        <w:rPr>
          <w:b/>
          <w:bCs/>
          <w:szCs w:val="28"/>
          <w:lang w:bidi="ru-RU"/>
        </w:rPr>
        <w:t>ными учреждениями</w:t>
      </w:r>
    </w:p>
    <w:p w:rsidR="009D3CA7" w:rsidRPr="006F446C" w:rsidRDefault="009D3CA7" w:rsidP="00B51C95">
      <w:pPr>
        <w:widowControl w:val="0"/>
        <w:contextualSpacing/>
        <w:rPr>
          <w:b/>
          <w:szCs w:val="28"/>
        </w:rPr>
      </w:pPr>
      <w:r w:rsidRPr="006F446C">
        <w:rPr>
          <w:b/>
          <w:szCs w:val="28"/>
        </w:rPr>
        <w:t> </w:t>
      </w:r>
    </w:p>
    <w:p w:rsidR="009D3CA7" w:rsidRPr="00B51C95" w:rsidRDefault="009D3CA7" w:rsidP="006F446C">
      <w:pPr>
        <w:pStyle w:val="ae"/>
        <w:widowControl w:val="0"/>
        <w:numPr>
          <w:ilvl w:val="0"/>
          <w:numId w:val="41"/>
        </w:numPr>
        <w:ind w:left="0" w:firstLine="851"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t>Порядок осуществления бюджетных полномочий главных администраторов доходов бюджета</w:t>
      </w:r>
      <w:r w:rsidR="00D2636B" w:rsidRPr="00B51C95">
        <w:rPr>
          <w:rFonts w:eastAsiaTheme="minorEastAsia"/>
          <w:szCs w:val="28"/>
        </w:rPr>
        <w:t xml:space="preserve"> Барлакского сельсовета</w:t>
      </w:r>
      <w:r w:rsidRPr="00B51C95">
        <w:rPr>
          <w:rFonts w:eastAsiaTheme="minorEastAsia"/>
          <w:szCs w:val="28"/>
        </w:rPr>
        <w:t xml:space="preserve"> Мошковск</w:t>
      </w:r>
      <w:r w:rsidR="00D2636B" w:rsidRPr="00B51C95">
        <w:rPr>
          <w:rFonts w:eastAsiaTheme="minorEastAsia"/>
          <w:szCs w:val="28"/>
        </w:rPr>
        <w:t>ого района</w:t>
      </w:r>
      <w:r w:rsidRPr="00B51C95">
        <w:rPr>
          <w:rFonts w:eastAsiaTheme="minorEastAsia"/>
          <w:szCs w:val="28"/>
        </w:rPr>
        <w:t>, являющихся органами местного самоуправления и (или) находящимися в их ведении казенными учреждениями (далее – Порядок), разработан в соответствии со статьей 160.1 Бюджетного кодекса Российской Федерации.</w:t>
      </w:r>
    </w:p>
    <w:p w:rsidR="009D3CA7" w:rsidRPr="00B51C95" w:rsidRDefault="009D3CA7" w:rsidP="006F446C">
      <w:pPr>
        <w:widowControl w:val="0"/>
        <w:ind w:firstLine="851"/>
        <w:contextualSpacing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t xml:space="preserve">Главные администраторы доходов бюджета </w:t>
      </w:r>
      <w:r w:rsidR="00D2636B" w:rsidRPr="00B51C95">
        <w:rPr>
          <w:rFonts w:eastAsiaTheme="minorEastAsia"/>
          <w:szCs w:val="28"/>
        </w:rPr>
        <w:t xml:space="preserve">Барлакского сельсовета </w:t>
      </w:r>
      <w:r w:rsidRPr="00B51C95">
        <w:rPr>
          <w:rFonts w:eastAsiaTheme="minorEastAsia"/>
          <w:szCs w:val="28"/>
        </w:rPr>
        <w:t>Мошковск</w:t>
      </w:r>
      <w:r w:rsidR="00D2636B" w:rsidRPr="00B51C95">
        <w:rPr>
          <w:rFonts w:eastAsiaTheme="minorEastAsia"/>
          <w:szCs w:val="28"/>
        </w:rPr>
        <w:t xml:space="preserve">ого района </w:t>
      </w:r>
      <w:r w:rsidRPr="00B51C95">
        <w:rPr>
          <w:rFonts w:eastAsiaTheme="minorEastAsia"/>
          <w:szCs w:val="28"/>
        </w:rPr>
        <w:t>, являющиеся органами местного самоуправления и (или) находящиеся в их ведении казенные учреждения (далее - главные администраторы доходов бюджета), при осуществлении бюджетных полномочий руководствуются Бюджетным кодексом Российской Федерации, Положением о бюджетном процессе в</w:t>
      </w:r>
      <w:r w:rsidR="00D2636B" w:rsidRPr="00B51C95">
        <w:rPr>
          <w:rFonts w:eastAsiaTheme="minorEastAsia"/>
          <w:szCs w:val="28"/>
        </w:rPr>
        <w:t xml:space="preserve"> Барлакском сельсовете Мошковского района</w:t>
      </w:r>
      <w:r w:rsidRPr="00B51C95">
        <w:rPr>
          <w:rFonts w:eastAsiaTheme="minorEastAsia"/>
          <w:szCs w:val="28"/>
        </w:rPr>
        <w:t xml:space="preserve"> Новосибирской области и настоящим Порядком и в качестве главных администраторов доходов бюджетов бюджетной системы Российской Федерации:</w:t>
      </w:r>
    </w:p>
    <w:p w:rsidR="009D3CA7" w:rsidRPr="00B51C95" w:rsidRDefault="009D3CA7" w:rsidP="006F446C">
      <w:pPr>
        <w:widowControl w:val="0"/>
        <w:ind w:firstLine="851"/>
        <w:contextualSpacing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t>1) 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9D3CA7" w:rsidRPr="00B51C95" w:rsidRDefault="009D3CA7" w:rsidP="006F446C">
      <w:pPr>
        <w:widowControl w:val="0"/>
        <w:ind w:firstLine="851"/>
        <w:contextualSpacing/>
        <w:rPr>
          <w:rFonts w:eastAsiaTheme="minorEastAsia"/>
          <w:szCs w:val="28"/>
        </w:rPr>
      </w:pPr>
      <w:bookmarkStart w:id="2" w:name="P52"/>
      <w:bookmarkEnd w:id="2"/>
      <w:r w:rsidRPr="00B51C95">
        <w:rPr>
          <w:rFonts w:eastAsiaTheme="minorEastAsia"/>
          <w:szCs w:val="28"/>
        </w:rPr>
        <w:t xml:space="preserve">2) формируют и представляют в финансовый орган Мошковского района Новосибирской области в части бюджета </w:t>
      </w:r>
      <w:r w:rsidR="00D2636B" w:rsidRPr="00B51C95">
        <w:rPr>
          <w:rFonts w:eastAsiaTheme="minorEastAsia"/>
          <w:szCs w:val="28"/>
        </w:rPr>
        <w:t xml:space="preserve">Барлакского сельсовета </w:t>
      </w:r>
      <w:r w:rsidRPr="00B51C95">
        <w:rPr>
          <w:rFonts w:eastAsiaTheme="minorEastAsia"/>
          <w:szCs w:val="28"/>
        </w:rPr>
        <w:t>Мошковск</w:t>
      </w:r>
      <w:r w:rsidR="00B51C95">
        <w:rPr>
          <w:rFonts w:eastAsiaTheme="minorEastAsia"/>
          <w:szCs w:val="28"/>
        </w:rPr>
        <w:t>ого района</w:t>
      </w:r>
      <w:r w:rsidRPr="00B51C95">
        <w:rPr>
          <w:rFonts w:eastAsiaTheme="minorEastAsia"/>
          <w:szCs w:val="28"/>
        </w:rPr>
        <w:t xml:space="preserve"> следующие документы:</w:t>
      </w:r>
    </w:p>
    <w:p w:rsidR="009D3CA7" w:rsidRPr="00B51C95" w:rsidRDefault="009D3CA7" w:rsidP="006F446C">
      <w:pPr>
        <w:widowControl w:val="0"/>
        <w:ind w:firstLine="851"/>
        <w:contextualSpacing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 w:rsidR="009D3CA7" w:rsidRPr="00B51C95" w:rsidRDefault="009D3CA7" w:rsidP="006F446C">
      <w:pPr>
        <w:widowControl w:val="0"/>
        <w:ind w:firstLine="851"/>
        <w:contextualSpacing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9D3CA7" w:rsidRPr="00B51C95" w:rsidRDefault="009D3CA7" w:rsidP="006F446C">
      <w:pPr>
        <w:widowControl w:val="0"/>
        <w:ind w:firstLine="851"/>
        <w:contextualSpacing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t>бюджетную отчетность главного администратора доходов бюджета;</w:t>
      </w:r>
    </w:p>
    <w:p w:rsidR="009D3CA7" w:rsidRPr="00B51C95" w:rsidRDefault="009D3CA7" w:rsidP="006F446C">
      <w:pPr>
        <w:widowControl w:val="0"/>
        <w:ind w:firstLine="851"/>
        <w:contextualSpacing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:rsidR="009D3CA7" w:rsidRPr="00B51C95" w:rsidRDefault="009D3CA7" w:rsidP="006F446C">
      <w:pPr>
        <w:widowControl w:val="0"/>
        <w:ind w:firstLine="851"/>
        <w:contextualSpacing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t>прогноз поступления доходов в сроки, установленные соответствующими нормативными правовыми актами, по форме, согласованной с министерством финансов и налоговой политики Новосибирской области и финансовым органом Мошковского района Новосибирской области;</w:t>
      </w:r>
    </w:p>
    <w:p w:rsidR="009D3CA7" w:rsidRPr="00B51C95" w:rsidRDefault="009D3CA7" w:rsidP="006F446C">
      <w:pPr>
        <w:widowControl w:val="0"/>
        <w:ind w:firstLine="851"/>
        <w:contextualSpacing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t xml:space="preserve">аналитические материалы по исполнению доходной части бюджета по администрируемым доходным источникам ежеквартально до 10 числа месяца, </w:t>
      </w:r>
      <w:r w:rsidRPr="00B51C95">
        <w:rPr>
          <w:rFonts w:eastAsiaTheme="minorEastAsia"/>
          <w:szCs w:val="28"/>
        </w:rPr>
        <w:lastRenderedPageBreak/>
        <w:t>следующего за отчетным кварталом;</w:t>
      </w:r>
    </w:p>
    <w:p w:rsidR="009D3CA7" w:rsidRPr="00B51C95" w:rsidRDefault="009D3CA7" w:rsidP="006F446C">
      <w:pPr>
        <w:widowControl w:val="0"/>
        <w:ind w:firstLine="851"/>
        <w:contextualSpacing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t>информацию об изменении состава и (или) функций главных администраторов доходов бюджетов;</w:t>
      </w:r>
    </w:p>
    <w:p w:rsidR="009D3CA7" w:rsidRPr="00B51C95" w:rsidRDefault="009D3CA7" w:rsidP="006F446C">
      <w:pPr>
        <w:ind w:firstLine="851"/>
        <w:rPr>
          <w:szCs w:val="28"/>
        </w:rPr>
      </w:pPr>
      <w:r w:rsidRPr="00B51C95">
        <w:rPr>
          <w:szCs w:val="28"/>
        </w:rPr>
        <w:t>3) представляют для включения в перечень источников доходов и реестр источников доходов бюджета сведения о закрепленных за ним источниках доходов;</w:t>
      </w:r>
    </w:p>
    <w:p w:rsidR="009D3CA7" w:rsidRPr="00B51C95" w:rsidRDefault="009D3CA7" w:rsidP="006F446C">
      <w:pPr>
        <w:ind w:firstLine="851"/>
        <w:rPr>
          <w:szCs w:val="28"/>
        </w:rPr>
      </w:pPr>
      <w:r w:rsidRPr="00B51C95">
        <w:rPr>
          <w:szCs w:val="28"/>
        </w:rPr>
        <w:t xml:space="preserve">4) утверждают методику прогнозирования поступлений доходов в бюджет в соответствии с общими </w:t>
      </w:r>
      <w:hyperlink r:id="rId9" w:tgtFrame="consultantplus://offline/ref=97ED99BFD516F8262C73E1D1EE53BBCEC2B6C16C55F338223D42C72B51520AB328ED8A80E454D63705568E312852E6FEADEF4DCA9852828AlDO8D">
        <w:r w:rsidRPr="00B51C95">
          <w:rPr>
            <w:szCs w:val="28"/>
          </w:rPr>
          <w:t>требованиями</w:t>
        </w:r>
      </w:hyperlink>
      <w:r w:rsidRPr="00B51C95">
        <w:rPr>
          <w:szCs w:val="28"/>
        </w:rPr>
        <w:t xml:space="preserve"> к такой методике, установленными Правительством Российской Федерации;</w:t>
      </w:r>
    </w:p>
    <w:p w:rsidR="009D3CA7" w:rsidRPr="00B51C95" w:rsidRDefault="009D3CA7" w:rsidP="006F446C">
      <w:pPr>
        <w:widowControl w:val="0"/>
        <w:ind w:firstLine="851"/>
        <w:contextualSpacing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t>5) доводят до плательщиков сведения о реквизитах счетов и информацию, необходимую для заполнения расчетных документов, в том числе полный код бюджетной классификации администрируемых доходов;</w:t>
      </w:r>
    </w:p>
    <w:p w:rsidR="009D3CA7" w:rsidRPr="00B51C95" w:rsidRDefault="009D3CA7" w:rsidP="006F446C">
      <w:pPr>
        <w:widowControl w:val="0"/>
        <w:ind w:firstLine="851"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t>6) осуществляют внутренний финансовый контроль и внутренний финансовый аудит в установленном законодательством Российской Федерации порядке;</w:t>
      </w:r>
    </w:p>
    <w:p w:rsidR="009D3CA7" w:rsidRPr="00B51C95" w:rsidRDefault="009D3CA7" w:rsidP="006F446C">
      <w:pPr>
        <w:widowControl w:val="0"/>
        <w:ind w:firstLine="851"/>
        <w:rPr>
          <w:rFonts w:eastAsiaTheme="minorEastAsia"/>
          <w:szCs w:val="28"/>
        </w:rPr>
      </w:pPr>
      <w:bookmarkStart w:id="3" w:name="P70"/>
      <w:bookmarkEnd w:id="3"/>
      <w:r w:rsidRPr="00B51C95">
        <w:rPr>
          <w:rFonts w:eastAsiaTheme="minorEastAsia"/>
          <w:szCs w:val="28"/>
        </w:rPr>
        <w:t>7) ведут реестры источников доходов бюджета по закрепленным за ними источникам доходов на основании перечня источников доходов бюджетов бюджетной системы Российской Федерации;</w:t>
      </w:r>
    </w:p>
    <w:p w:rsidR="009D3CA7" w:rsidRPr="00B51C95" w:rsidRDefault="009D3CA7" w:rsidP="006F446C">
      <w:pPr>
        <w:widowControl w:val="0"/>
        <w:ind w:firstLine="851"/>
        <w:rPr>
          <w:rFonts w:eastAsiaTheme="minorEastAsia"/>
          <w:szCs w:val="28"/>
        </w:rPr>
      </w:pPr>
      <w:bookmarkStart w:id="4" w:name="P72"/>
      <w:bookmarkEnd w:id="4"/>
      <w:r w:rsidRPr="00B51C95">
        <w:rPr>
          <w:rFonts w:eastAsiaTheme="minorEastAsia"/>
          <w:szCs w:val="28"/>
        </w:rPr>
        <w:t>8)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9D3CA7" w:rsidRPr="00B51C95" w:rsidRDefault="009D3CA7" w:rsidP="006F446C">
      <w:pPr>
        <w:widowControl w:val="0"/>
        <w:ind w:firstLine="851"/>
        <w:rPr>
          <w:rFonts w:eastAsiaTheme="minorEastAsia"/>
          <w:szCs w:val="28"/>
        </w:rPr>
      </w:pPr>
      <w:bookmarkStart w:id="5" w:name="P74"/>
      <w:bookmarkEnd w:id="5"/>
      <w:r w:rsidRPr="00B51C95">
        <w:rPr>
          <w:rFonts w:eastAsiaTheme="minorEastAsia"/>
          <w:szCs w:val="28"/>
        </w:rPr>
        <w:t>9) принимают правовые акты о наделении находящихся в их ведении казенных учреждений полномочиями администраторов доходов районного бюджета и доводят их до учреждений не позднее 5 рабочих дней после их принятия;</w:t>
      </w:r>
    </w:p>
    <w:p w:rsidR="009D3CA7" w:rsidRPr="00B51C95" w:rsidRDefault="009D3CA7" w:rsidP="006F446C">
      <w:pPr>
        <w:widowControl w:val="0"/>
        <w:ind w:firstLine="851"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t xml:space="preserve">10) принимают правовые акты, определяющие перечень исполнительных органов государственной власти Новосибирской области в качестве главных администраторов доходов бюджета </w:t>
      </w:r>
      <w:r w:rsidR="00714315" w:rsidRPr="00B51C95">
        <w:rPr>
          <w:rFonts w:eastAsiaTheme="minorEastAsia"/>
          <w:szCs w:val="28"/>
        </w:rPr>
        <w:t xml:space="preserve">Барлакского сельсовета </w:t>
      </w:r>
      <w:r w:rsidRPr="00B51C95">
        <w:rPr>
          <w:rFonts w:eastAsiaTheme="minorEastAsia"/>
          <w:szCs w:val="28"/>
        </w:rPr>
        <w:t>Мошковск</w:t>
      </w:r>
      <w:r w:rsidR="00B51C95">
        <w:rPr>
          <w:rFonts w:eastAsiaTheme="minorEastAsia"/>
          <w:szCs w:val="28"/>
        </w:rPr>
        <w:t>ого района</w:t>
      </w:r>
      <w:r w:rsidRPr="00B51C95">
        <w:rPr>
          <w:rFonts w:eastAsiaTheme="minorEastAsia"/>
          <w:szCs w:val="28"/>
        </w:rPr>
        <w:t>, включающий в себя наименования исполнительных органов (подразделений) государственной власти Новосибирской области, администрирующих доходы местных бюджетов, а также закрепляемые за ними источники доходов местных бюджетов;</w:t>
      </w:r>
    </w:p>
    <w:p w:rsidR="009D3CA7" w:rsidRPr="00B51C95" w:rsidRDefault="009D3CA7" w:rsidP="006F446C">
      <w:pPr>
        <w:widowControl w:val="0"/>
        <w:ind w:firstLine="851"/>
        <w:contextualSpacing/>
        <w:rPr>
          <w:rFonts w:eastAsiaTheme="minorEastAsia"/>
          <w:szCs w:val="28"/>
        </w:rPr>
      </w:pPr>
      <w:bookmarkStart w:id="6" w:name="P78"/>
      <w:bookmarkStart w:id="7" w:name="P76"/>
      <w:bookmarkEnd w:id="6"/>
      <w:bookmarkEnd w:id="7"/>
      <w:r w:rsidRPr="00B51C95">
        <w:rPr>
          <w:rFonts w:eastAsiaTheme="minorEastAsia"/>
          <w:szCs w:val="28"/>
        </w:rPr>
        <w:t>11) 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9D3CA7" w:rsidRPr="00B51C95" w:rsidRDefault="009D3CA7" w:rsidP="006F446C">
      <w:pPr>
        <w:widowControl w:val="0"/>
        <w:ind w:firstLine="851"/>
        <w:contextualSpacing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t>2. Правовые акты, указанные в подпункте 9 пункта 1 настоящего Порядка, должны содержать следующие положения:</w:t>
      </w:r>
    </w:p>
    <w:p w:rsidR="009D3CA7" w:rsidRPr="00B51C95" w:rsidRDefault="009D3CA7" w:rsidP="006F446C">
      <w:pPr>
        <w:widowControl w:val="0"/>
        <w:ind w:firstLine="851"/>
        <w:contextualSpacing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t>1) закрепление за подведомственными администраторами доходов бюджетов источников доходов бюджетов бюджетной системы Российской Федерации, администрирование которых они осуществляют, с указанием нормативных правовых актов, являющихся основанием для администрирования соответствующего источника дохода;</w:t>
      </w:r>
    </w:p>
    <w:p w:rsidR="009D3CA7" w:rsidRPr="00B51C95" w:rsidRDefault="009D3CA7" w:rsidP="006F446C">
      <w:pPr>
        <w:widowControl w:val="0"/>
        <w:ind w:firstLine="851"/>
        <w:contextualSpacing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t xml:space="preserve">2) наделение подведомственных администраторов доходов бюджетов в отношении закрепленных за ними источников доходов бюджетов бюджетной системы Российской Федерации полномочиями администратора доходов </w:t>
      </w:r>
      <w:r w:rsidRPr="00B51C95">
        <w:rPr>
          <w:rFonts w:eastAsiaTheme="minorEastAsia"/>
          <w:szCs w:val="28"/>
        </w:rPr>
        <w:lastRenderedPageBreak/>
        <w:t>бюджетов (для правовых актов, указанных в подпункте 9 пункта 1 настоящего Порядка);</w:t>
      </w:r>
    </w:p>
    <w:p w:rsidR="009D3CA7" w:rsidRPr="00B51C95" w:rsidRDefault="009D3CA7" w:rsidP="006F446C">
      <w:pPr>
        <w:widowControl w:val="0"/>
        <w:ind w:firstLine="851"/>
        <w:contextualSpacing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t>3) исполнение обязанностей по осуществлению переданных отдельных государственных полномочий Новосибирской области, по администрированию доходов, зачисляемых в бюджеты бюджетной системы Российской Федерации по закрепленным за ними источникам доходов бюджетной системы Российской Федерации;</w:t>
      </w:r>
    </w:p>
    <w:p w:rsidR="009D3CA7" w:rsidRPr="00B51C95" w:rsidRDefault="009D3CA7" w:rsidP="006F446C">
      <w:pPr>
        <w:widowControl w:val="0"/>
        <w:ind w:firstLine="851"/>
        <w:contextualSpacing/>
        <w:rPr>
          <w:rFonts w:eastAsiaTheme="minorEastAsia"/>
          <w:szCs w:val="28"/>
        </w:rPr>
      </w:pPr>
      <w:bookmarkStart w:id="8" w:name="P84"/>
      <w:bookmarkEnd w:id="8"/>
      <w:r w:rsidRPr="00B51C95">
        <w:rPr>
          <w:rFonts w:eastAsiaTheme="minorEastAsia"/>
          <w:szCs w:val="28"/>
        </w:rPr>
        <w:t>4) 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9D3CA7" w:rsidRPr="00B51C95" w:rsidRDefault="009D3CA7" w:rsidP="006F446C">
      <w:pPr>
        <w:widowControl w:val="0"/>
        <w:ind w:firstLine="851"/>
        <w:contextualSpacing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t>5) 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9D3CA7" w:rsidRPr="00B51C95" w:rsidRDefault="009D3CA7" w:rsidP="006F446C">
      <w:pPr>
        <w:widowControl w:val="0"/>
        <w:ind w:firstLine="851"/>
        <w:contextualSpacing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t>6) определение порядка действий при уточнении платежей в бюджеты бюджетной системы Российской Федерации в соответствии с нормативными правовыми актами;</w:t>
      </w:r>
    </w:p>
    <w:p w:rsidR="009D3CA7" w:rsidRPr="00B51C95" w:rsidRDefault="009D3CA7" w:rsidP="006F446C">
      <w:pPr>
        <w:widowControl w:val="0"/>
        <w:ind w:firstLine="851"/>
        <w:contextualSpacing/>
        <w:rPr>
          <w:rFonts w:eastAsiaTheme="minorEastAsia"/>
          <w:szCs w:val="28"/>
        </w:rPr>
      </w:pPr>
      <w:bookmarkStart w:id="9" w:name="P87"/>
      <w:bookmarkEnd w:id="9"/>
      <w:r w:rsidRPr="00B51C95">
        <w:rPr>
          <w:rFonts w:eastAsiaTheme="minorEastAsia"/>
          <w:szCs w:val="28"/>
        </w:rPr>
        <w:t>7) 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9D3CA7" w:rsidRPr="00B51C95" w:rsidRDefault="009D3CA7" w:rsidP="006F446C">
      <w:pPr>
        <w:widowControl w:val="0"/>
        <w:ind w:firstLine="851"/>
        <w:contextualSpacing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t>8) 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9D3CA7" w:rsidRPr="00B51C95" w:rsidRDefault="009D3CA7" w:rsidP="006F446C">
      <w:pPr>
        <w:widowControl w:val="0"/>
        <w:ind w:firstLine="851"/>
        <w:contextualSpacing/>
        <w:rPr>
          <w:rFonts w:eastAsiaTheme="minorEastAsia"/>
          <w:szCs w:val="28"/>
        </w:rPr>
      </w:pPr>
      <w:bookmarkStart w:id="10" w:name="P89"/>
      <w:bookmarkEnd w:id="10"/>
      <w:r w:rsidRPr="00B51C95">
        <w:rPr>
          <w:rFonts w:eastAsiaTheme="minorEastAsia"/>
          <w:szCs w:val="28"/>
        </w:rPr>
        <w:t>9) определение порядка и сроков представления бюджетной отчетности в орган, организующий исполнение районного бюджета по доходам, зачисляемым в районный бюджет (для правовых актов, указанных в подпункте 9 пункта 1 настоящего Порядка);</w:t>
      </w:r>
    </w:p>
    <w:p w:rsidR="009D3CA7" w:rsidRPr="00B51C95" w:rsidRDefault="009D3CA7" w:rsidP="006F446C">
      <w:pPr>
        <w:widowControl w:val="0"/>
        <w:ind w:firstLine="851"/>
        <w:contextualSpacing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t>10) иные положения, необходимые для реализации полномочий администратора доходов бюджетов.</w:t>
      </w:r>
    </w:p>
    <w:p w:rsidR="009D3CA7" w:rsidRPr="00B51C95" w:rsidRDefault="009D3CA7" w:rsidP="006F446C">
      <w:pPr>
        <w:widowControl w:val="0"/>
        <w:ind w:firstLine="851"/>
        <w:contextualSpacing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t>3. Правовые акты, указанные в подпункте 10 пункта 1 настоящего Порядка, должны содержать положения об осуществлении полномочий администратора доходов бюджетов, перечень администрируемых источников доходов бюджетов бюджетной системы Российской Федерации, а также положения, указанные в подпунктах 4-7, 9 пункта 2 настоящего Порядка, и иные положения, необходимые для реализации полномочий администратора доходов бюджетов.</w:t>
      </w:r>
    </w:p>
    <w:p w:rsidR="009D3CA7" w:rsidRPr="00B51C95" w:rsidRDefault="009D3CA7" w:rsidP="006F446C">
      <w:pPr>
        <w:widowControl w:val="0"/>
        <w:ind w:firstLine="851"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t xml:space="preserve">4. Казенные учреждения, находящиеся в ведении органов местного самоуправления </w:t>
      </w:r>
      <w:r w:rsidR="00714315" w:rsidRPr="00B51C95">
        <w:rPr>
          <w:rFonts w:eastAsiaTheme="minorEastAsia"/>
          <w:szCs w:val="28"/>
        </w:rPr>
        <w:t xml:space="preserve">Барлакского сельсовета </w:t>
      </w:r>
      <w:r w:rsidRPr="00B51C95">
        <w:rPr>
          <w:rFonts w:eastAsiaTheme="minorEastAsia"/>
          <w:szCs w:val="28"/>
        </w:rPr>
        <w:t xml:space="preserve">Мошковского района </w:t>
      </w:r>
      <w:r w:rsidRPr="00B51C95">
        <w:rPr>
          <w:rFonts w:eastAsiaTheme="minorEastAsia"/>
          <w:szCs w:val="28"/>
        </w:rPr>
        <w:tab/>
        <w:t>Новосибирской области, осуществляющие полномочия администраторов доходов бюджетов бюджетной системы Российской Федерации:</w:t>
      </w:r>
    </w:p>
    <w:p w:rsidR="009D3CA7" w:rsidRPr="00B51C95" w:rsidRDefault="009D3CA7" w:rsidP="006F446C">
      <w:pPr>
        <w:widowControl w:val="0"/>
        <w:ind w:firstLine="851"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t>1) осуществляют бюджетные полномочия, установленные подпунктами 2, 5-7 пункта 1 настоящего Порядка;</w:t>
      </w:r>
    </w:p>
    <w:p w:rsidR="009D3CA7" w:rsidRPr="00B51C95" w:rsidRDefault="009D3CA7" w:rsidP="006F446C">
      <w:pPr>
        <w:widowControl w:val="0"/>
        <w:ind w:firstLine="851"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t>2)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бюджетов.</w:t>
      </w:r>
    </w:p>
    <w:p w:rsidR="009D3CA7" w:rsidRPr="00B51C95" w:rsidRDefault="009D3CA7" w:rsidP="006F446C">
      <w:pPr>
        <w:widowControl w:val="0"/>
        <w:ind w:firstLine="851"/>
        <w:rPr>
          <w:rFonts w:eastAsiaTheme="minorEastAsia"/>
          <w:szCs w:val="28"/>
        </w:rPr>
      </w:pPr>
      <w:r w:rsidRPr="00B51C95">
        <w:rPr>
          <w:rFonts w:eastAsiaTheme="minorEastAsia"/>
          <w:szCs w:val="28"/>
        </w:rPr>
        <w:lastRenderedPageBreak/>
        <w:t xml:space="preserve">5. Органы местного самоуправления </w:t>
      </w:r>
      <w:r w:rsidR="00714315" w:rsidRPr="00B51C95">
        <w:rPr>
          <w:rFonts w:eastAsiaTheme="minorEastAsia"/>
          <w:szCs w:val="28"/>
        </w:rPr>
        <w:t xml:space="preserve">Барлакского сельсовета </w:t>
      </w:r>
      <w:r w:rsidRPr="00B51C95">
        <w:rPr>
          <w:rFonts w:eastAsiaTheme="minorEastAsia"/>
          <w:szCs w:val="28"/>
        </w:rPr>
        <w:t>Мошковского района Новосибирской области, реализующие переданные отдельные государственные полномочия Новосибирской области, осуществляют администрирование доходов, зачисляемых в бюджеты бюджетной системы Российской Федерации, в соответствии с правовыми актами Новосибирской области, определяют исполнительные органы государственной власти Новосибирской области в качестве главных а</w:t>
      </w:r>
      <w:r w:rsidR="00884333" w:rsidRPr="00B51C95">
        <w:rPr>
          <w:rFonts w:eastAsiaTheme="minorEastAsia"/>
          <w:szCs w:val="28"/>
        </w:rPr>
        <w:t xml:space="preserve">дминистраторов доходов </w:t>
      </w:r>
      <w:r w:rsidRPr="00B51C95">
        <w:rPr>
          <w:rFonts w:eastAsiaTheme="minorEastAsia"/>
          <w:szCs w:val="28"/>
        </w:rPr>
        <w:t>бюджета</w:t>
      </w:r>
      <w:r w:rsidR="00884333" w:rsidRPr="00B51C95">
        <w:rPr>
          <w:rFonts w:eastAsiaTheme="minorEastAsia"/>
          <w:szCs w:val="28"/>
        </w:rPr>
        <w:t xml:space="preserve"> поселения</w:t>
      </w:r>
      <w:r w:rsidRPr="00B51C95">
        <w:rPr>
          <w:rFonts w:eastAsiaTheme="minorEastAsia"/>
          <w:szCs w:val="28"/>
        </w:rPr>
        <w:t>.</w:t>
      </w:r>
    </w:p>
    <w:p w:rsidR="009D3CA7" w:rsidRPr="00B51C95" w:rsidRDefault="009D3CA7" w:rsidP="006F446C">
      <w:pPr>
        <w:widowControl w:val="0"/>
        <w:ind w:firstLine="851"/>
        <w:rPr>
          <w:rFonts w:eastAsiaTheme="minorEastAsia"/>
          <w:szCs w:val="28"/>
        </w:rPr>
      </w:pPr>
    </w:p>
    <w:p w:rsidR="008C1FBF" w:rsidRPr="000E43DF" w:rsidRDefault="008C1FBF" w:rsidP="006F446C">
      <w:pPr>
        <w:ind w:firstLine="851"/>
        <w:rPr>
          <w:szCs w:val="28"/>
        </w:rPr>
      </w:pPr>
    </w:p>
    <w:sectPr w:rsidR="008C1FBF" w:rsidRPr="000E43DF" w:rsidSect="006F446C">
      <w:headerReference w:type="default" r:id="rId10"/>
      <w:footerReference w:type="default" r:id="rId11"/>
      <w:footerReference w:type="first" r:id="rId12"/>
      <w:pgSz w:w="11906" w:h="16838"/>
      <w:pgMar w:top="1134" w:right="851" w:bottom="709" w:left="1134" w:header="510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49F" w:rsidRDefault="00B5449F" w:rsidP="00791F5A">
      <w:r>
        <w:separator/>
      </w:r>
    </w:p>
  </w:endnote>
  <w:endnote w:type="continuationSeparator" w:id="0">
    <w:p w:rsidR="00B5449F" w:rsidRDefault="00B5449F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C6" w:rsidRDefault="005F2FC6">
    <w:pPr>
      <w:pStyle w:val="ac"/>
      <w:jc w:val="center"/>
    </w:pPr>
  </w:p>
  <w:p w:rsidR="005F2FC6" w:rsidRDefault="005F2FC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C6" w:rsidRDefault="005F2FC6">
    <w:pPr>
      <w:pStyle w:val="ac"/>
      <w:jc w:val="center"/>
    </w:pPr>
  </w:p>
  <w:p w:rsidR="005F2FC6" w:rsidRDefault="005F2FC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49F" w:rsidRDefault="00B5449F" w:rsidP="00791F5A">
      <w:r>
        <w:separator/>
      </w:r>
    </w:p>
  </w:footnote>
  <w:footnote w:type="continuationSeparator" w:id="0">
    <w:p w:rsidR="00B5449F" w:rsidRDefault="00B5449F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543720"/>
      <w:docPartObj>
        <w:docPartGallery w:val="Page Numbers (Top of Page)"/>
        <w:docPartUnique/>
      </w:docPartObj>
    </w:sdtPr>
    <w:sdtEndPr/>
    <w:sdtContent>
      <w:p w:rsidR="005F2FC6" w:rsidRPr="00B10074" w:rsidRDefault="005F2FC6" w:rsidP="005F2FC6">
        <w:pPr>
          <w:pStyle w:val="aa"/>
          <w:ind w:firstLine="0"/>
          <w:jc w:val="center"/>
        </w:pPr>
      </w:p>
      <w:p w:rsidR="007448C4" w:rsidRPr="007448C4" w:rsidRDefault="00266BF3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57EDD"/>
    <w:multiLevelType w:val="hybridMultilevel"/>
    <w:tmpl w:val="08E6A6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A637EFF"/>
    <w:multiLevelType w:val="hybridMultilevel"/>
    <w:tmpl w:val="FF121CAE"/>
    <w:lvl w:ilvl="0" w:tplc="D54E9F6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5126308"/>
    <w:multiLevelType w:val="hybridMultilevel"/>
    <w:tmpl w:val="EF90EED4"/>
    <w:lvl w:ilvl="0" w:tplc="F9840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6E54AF6"/>
    <w:multiLevelType w:val="hybridMultilevel"/>
    <w:tmpl w:val="15FCB63E"/>
    <w:lvl w:ilvl="0" w:tplc="803ABE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FA1AD3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2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 w15:restartNumberingAfterBreak="0">
    <w:nsid w:val="382B7A71"/>
    <w:multiLevelType w:val="hybridMultilevel"/>
    <w:tmpl w:val="6A9412DC"/>
    <w:lvl w:ilvl="0" w:tplc="5784F854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4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044BF0"/>
    <w:multiLevelType w:val="multilevel"/>
    <w:tmpl w:val="5D9805C0"/>
    <w:numStyleLink w:val="1250"/>
  </w:abstractNum>
  <w:abstractNum w:abstractNumId="26" w15:restartNumberingAfterBreak="0">
    <w:nsid w:val="3F6E1572"/>
    <w:multiLevelType w:val="multilevel"/>
    <w:tmpl w:val="AF3C2E2C"/>
    <w:numStyleLink w:val="a0"/>
  </w:abstractNum>
  <w:abstractNum w:abstractNumId="27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4970FBA"/>
    <w:multiLevelType w:val="hybridMultilevel"/>
    <w:tmpl w:val="D1DCA182"/>
    <w:lvl w:ilvl="0" w:tplc="55E4734E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0" w15:restartNumberingAfterBreak="0">
    <w:nsid w:val="482042DD"/>
    <w:multiLevelType w:val="multilevel"/>
    <w:tmpl w:val="AF3C2E2C"/>
    <w:numStyleLink w:val="a"/>
  </w:abstractNum>
  <w:abstractNum w:abstractNumId="31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4FA94B4D"/>
    <w:multiLevelType w:val="multilevel"/>
    <w:tmpl w:val="2916B630"/>
    <w:numStyleLink w:val="12500"/>
  </w:abstractNum>
  <w:abstractNum w:abstractNumId="35" w15:restartNumberingAfterBreak="0">
    <w:nsid w:val="5A232D3C"/>
    <w:multiLevelType w:val="multilevel"/>
    <w:tmpl w:val="5D9805C0"/>
    <w:numStyleLink w:val="1250"/>
  </w:abstractNum>
  <w:abstractNum w:abstractNumId="36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66081CA6"/>
    <w:multiLevelType w:val="multilevel"/>
    <w:tmpl w:val="AF3C2E2C"/>
    <w:numStyleLink w:val="a0"/>
  </w:abstractNum>
  <w:abstractNum w:abstractNumId="38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69F412EB"/>
    <w:multiLevelType w:val="hybridMultilevel"/>
    <w:tmpl w:val="0E74CCE2"/>
    <w:lvl w:ilvl="0" w:tplc="A7AAD3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2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3" w15:restartNumberingAfterBreak="0">
    <w:nsid w:val="7099740D"/>
    <w:multiLevelType w:val="multilevel"/>
    <w:tmpl w:val="5D9805C0"/>
    <w:numStyleLink w:val="1250"/>
  </w:abstractNum>
  <w:abstractNum w:abstractNumId="44" w15:restartNumberingAfterBreak="0">
    <w:nsid w:val="7117404A"/>
    <w:multiLevelType w:val="hybridMultilevel"/>
    <w:tmpl w:val="CDF244F0"/>
    <w:lvl w:ilvl="0" w:tplc="07243D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6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4"/>
  </w:num>
  <w:num w:numId="13">
    <w:abstractNumId w:val="13"/>
  </w:num>
  <w:num w:numId="14">
    <w:abstractNumId w:val="43"/>
  </w:num>
  <w:num w:numId="15">
    <w:abstractNumId w:val="35"/>
  </w:num>
  <w:num w:numId="16">
    <w:abstractNumId w:val="14"/>
  </w:num>
  <w:num w:numId="17">
    <w:abstractNumId w:val="25"/>
  </w:num>
  <w:num w:numId="18">
    <w:abstractNumId w:val="16"/>
  </w:num>
  <w:num w:numId="19">
    <w:abstractNumId w:val="12"/>
  </w:num>
  <w:num w:numId="20">
    <w:abstractNumId w:val="21"/>
  </w:num>
  <w:num w:numId="21">
    <w:abstractNumId w:val="37"/>
  </w:num>
  <w:num w:numId="22">
    <w:abstractNumId w:val="26"/>
  </w:num>
  <w:num w:numId="23">
    <w:abstractNumId w:val="39"/>
  </w:num>
  <w:num w:numId="24">
    <w:abstractNumId w:val="46"/>
  </w:num>
  <w:num w:numId="25">
    <w:abstractNumId w:val="17"/>
  </w:num>
  <w:num w:numId="26">
    <w:abstractNumId w:val="36"/>
  </w:num>
  <w:num w:numId="27">
    <w:abstractNumId w:val="31"/>
  </w:num>
  <w:num w:numId="28">
    <w:abstractNumId w:val="32"/>
  </w:num>
  <w:num w:numId="29">
    <w:abstractNumId w:val="22"/>
  </w:num>
  <w:num w:numId="30">
    <w:abstractNumId w:val="30"/>
  </w:num>
  <w:num w:numId="31">
    <w:abstractNumId w:val="11"/>
  </w:num>
  <w:num w:numId="32">
    <w:abstractNumId w:val="38"/>
  </w:num>
  <w:num w:numId="33">
    <w:abstractNumId w:val="33"/>
  </w:num>
  <w:num w:numId="34">
    <w:abstractNumId w:val="45"/>
  </w:num>
  <w:num w:numId="35">
    <w:abstractNumId w:val="34"/>
  </w:num>
  <w:num w:numId="36">
    <w:abstractNumId w:val="42"/>
  </w:num>
  <w:num w:numId="37">
    <w:abstractNumId w:val="28"/>
  </w:num>
  <w:num w:numId="38">
    <w:abstractNumId w:val="41"/>
  </w:num>
  <w:num w:numId="39">
    <w:abstractNumId w:val="15"/>
  </w:num>
  <w:num w:numId="40">
    <w:abstractNumId w:val="20"/>
  </w:num>
  <w:num w:numId="41">
    <w:abstractNumId w:val="18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10"/>
  </w:num>
  <w:num w:numId="45">
    <w:abstractNumId w:val="19"/>
  </w:num>
  <w:num w:numId="46">
    <w:abstractNumId w:val="23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63"/>
    <w:rsid w:val="00034321"/>
    <w:rsid w:val="000C7CD3"/>
    <w:rsid w:val="000E43DF"/>
    <w:rsid w:val="000F59AA"/>
    <w:rsid w:val="00107594"/>
    <w:rsid w:val="0013099C"/>
    <w:rsid w:val="001A3808"/>
    <w:rsid w:val="001B268A"/>
    <w:rsid w:val="00266BF3"/>
    <w:rsid w:val="002705DB"/>
    <w:rsid w:val="002825E8"/>
    <w:rsid w:val="002A2623"/>
    <w:rsid w:val="002A794B"/>
    <w:rsid w:val="002B1603"/>
    <w:rsid w:val="002B2AFE"/>
    <w:rsid w:val="002E3CB0"/>
    <w:rsid w:val="002E3E28"/>
    <w:rsid w:val="00313B55"/>
    <w:rsid w:val="003460EC"/>
    <w:rsid w:val="00366963"/>
    <w:rsid w:val="00366F82"/>
    <w:rsid w:val="00381D6F"/>
    <w:rsid w:val="003A160B"/>
    <w:rsid w:val="003D0C3D"/>
    <w:rsid w:val="003D39D2"/>
    <w:rsid w:val="004717AA"/>
    <w:rsid w:val="00525278"/>
    <w:rsid w:val="00546091"/>
    <w:rsid w:val="00560871"/>
    <w:rsid w:val="00583858"/>
    <w:rsid w:val="005B02CC"/>
    <w:rsid w:val="005B15B6"/>
    <w:rsid w:val="005F2FC6"/>
    <w:rsid w:val="00615448"/>
    <w:rsid w:val="006529FE"/>
    <w:rsid w:val="00673F9A"/>
    <w:rsid w:val="006E41FC"/>
    <w:rsid w:val="006F446C"/>
    <w:rsid w:val="00714315"/>
    <w:rsid w:val="0072069E"/>
    <w:rsid w:val="007314F5"/>
    <w:rsid w:val="007448C4"/>
    <w:rsid w:val="007839B6"/>
    <w:rsid w:val="00791F5A"/>
    <w:rsid w:val="007B2020"/>
    <w:rsid w:val="007B6230"/>
    <w:rsid w:val="007E05B8"/>
    <w:rsid w:val="008347D7"/>
    <w:rsid w:val="008421BB"/>
    <w:rsid w:val="00884333"/>
    <w:rsid w:val="008C1FBF"/>
    <w:rsid w:val="008E0A39"/>
    <w:rsid w:val="008E1A74"/>
    <w:rsid w:val="00990325"/>
    <w:rsid w:val="009A1372"/>
    <w:rsid w:val="009C62D9"/>
    <w:rsid w:val="009D3CA7"/>
    <w:rsid w:val="00A314E7"/>
    <w:rsid w:val="00A60553"/>
    <w:rsid w:val="00B10074"/>
    <w:rsid w:val="00B51C95"/>
    <w:rsid w:val="00B52B80"/>
    <w:rsid w:val="00B5449F"/>
    <w:rsid w:val="00BB6C78"/>
    <w:rsid w:val="00BC22B8"/>
    <w:rsid w:val="00C32DC0"/>
    <w:rsid w:val="00C64280"/>
    <w:rsid w:val="00CD5167"/>
    <w:rsid w:val="00D2636B"/>
    <w:rsid w:val="00D40695"/>
    <w:rsid w:val="00D45CF1"/>
    <w:rsid w:val="00DB491E"/>
    <w:rsid w:val="00DE66D8"/>
    <w:rsid w:val="00E03FEE"/>
    <w:rsid w:val="00E75789"/>
    <w:rsid w:val="00EA5B0E"/>
    <w:rsid w:val="00EB3B00"/>
    <w:rsid w:val="00ED51FB"/>
    <w:rsid w:val="00F2432B"/>
    <w:rsid w:val="00F302CA"/>
    <w:rsid w:val="00F67AD6"/>
    <w:rsid w:val="00F7383C"/>
    <w:rsid w:val="00F8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88EDDB"/>
  <w15:docId w15:val="{E9278818-637A-4FBC-92C5-DB71AF02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table" w:customStyle="1" w:styleId="11">
    <w:name w:val="Сетка таблицы1"/>
    <w:basedOn w:val="a3"/>
    <w:next w:val="a7"/>
    <w:uiPriority w:val="59"/>
    <w:rsid w:val="008C1F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9D3CA7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5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basedOn w:val="a2"/>
    <w:uiPriority w:val="99"/>
    <w:semiHidden/>
    <w:unhideWhenUsed/>
    <w:rsid w:val="00F85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3;&#1055;&#1040;%20&#1087;&#1086;%20&#1076;&#1086;&#1093;&#1086;&#1076;&#1072;&#1084;\&#1087;&#1086;&#1088;&#1103;&#1076;&#1086;&#1082;%20&#1086;&#1089;&#1091;&#1097;.&#1073;&#1102;&#1076;.&#1087;&#1086;&#1083;&#1085;&#1086;&#1084;&#1086;&#1095;&#1080;&#1081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ED99BFD516F8262C73E1D1EE53BBCEC2B6C16C55F338223D42C72B51520AB328ED8A80E454D63705568E312852E6FEADEF4DCA9852828AlDO8D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eroFS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FEB6-85E3-4D3A-8313-9138016F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10</TotalTime>
  <Pages>5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6</cp:revision>
  <cp:lastPrinted>2023-10-02T08:25:00Z</cp:lastPrinted>
  <dcterms:created xsi:type="dcterms:W3CDTF">2023-10-02T08:13:00Z</dcterms:created>
  <dcterms:modified xsi:type="dcterms:W3CDTF">2023-10-03T08:46:00Z</dcterms:modified>
</cp:coreProperties>
</file>